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2AE40" w14:textId="77777777" w:rsidR="009E47BF" w:rsidRDefault="009E47BF" w:rsidP="005D0091">
      <w:pPr>
        <w:spacing w:after="0"/>
        <w:rPr>
          <w:rFonts w:ascii="Calibri" w:eastAsia="Calibri" w:hAnsi="Calibri" w:cs="Times New Roman"/>
          <w:b/>
          <w:bCs/>
          <w:i/>
          <w:iCs/>
          <w:sz w:val="28"/>
          <w:szCs w:val="28"/>
        </w:rPr>
      </w:pPr>
    </w:p>
    <w:p w14:paraId="137B5024" w14:textId="28525962" w:rsidR="00D14269" w:rsidRDefault="00801F10" w:rsidP="003702E0">
      <w:pPr>
        <w:spacing w:after="0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 xml:space="preserve">HSD BH </w:t>
      </w:r>
      <w:r w:rsidR="008C1488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>QI</w:t>
      </w:r>
      <w:r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 xml:space="preserve"> </w:t>
      </w:r>
      <w:r w:rsidR="00582121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 xml:space="preserve">Projects </w:t>
      </w:r>
      <w:r w:rsidR="00F40E4F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 xml:space="preserve">Workgroup </w:t>
      </w:r>
      <w:r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>Meeting</w:t>
      </w:r>
      <w:r>
        <w:t xml:space="preserve"> </w:t>
      </w:r>
      <w:r w:rsidR="008E3822">
        <w:br/>
      </w:r>
      <w:r w:rsidR="009269D0">
        <w:rPr>
          <w:rFonts w:ascii="Calibri" w:eastAsia="Calibri" w:hAnsi="Calibri" w:cs="Times New Roman"/>
          <w:sz w:val="24"/>
          <w:szCs w:val="24"/>
        </w:rPr>
        <w:t>September</w:t>
      </w:r>
      <w:r w:rsidR="00A16ACD">
        <w:rPr>
          <w:rFonts w:ascii="Calibri" w:eastAsia="Calibri" w:hAnsi="Calibri" w:cs="Times New Roman"/>
          <w:sz w:val="24"/>
          <w:szCs w:val="24"/>
        </w:rPr>
        <w:t xml:space="preserve"> </w:t>
      </w:r>
      <w:r w:rsidR="009269D0">
        <w:rPr>
          <w:rFonts w:ascii="Calibri" w:eastAsia="Calibri" w:hAnsi="Calibri" w:cs="Times New Roman"/>
          <w:sz w:val="24"/>
          <w:szCs w:val="24"/>
        </w:rPr>
        <w:t>5</w:t>
      </w:r>
      <w:r>
        <w:rPr>
          <w:rFonts w:ascii="Calibri" w:eastAsia="Calibri" w:hAnsi="Calibri" w:cs="Times New Roman"/>
          <w:sz w:val="24"/>
          <w:szCs w:val="24"/>
        </w:rPr>
        <w:t xml:space="preserve">, </w:t>
      </w:r>
      <w:r w:rsidR="00A15D09">
        <w:rPr>
          <w:rFonts w:ascii="Calibri" w:eastAsia="Calibri" w:hAnsi="Calibri" w:cs="Times New Roman"/>
          <w:sz w:val="24"/>
          <w:szCs w:val="24"/>
        </w:rPr>
        <w:t>2024,</w:t>
      </w:r>
      <w:r w:rsidR="009E47BF" w:rsidRPr="00830F9F">
        <w:rPr>
          <w:rFonts w:ascii="Calibri" w:eastAsia="Calibri" w:hAnsi="Calibri" w:cs="Times New Roman"/>
          <w:sz w:val="24"/>
          <w:szCs w:val="24"/>
        </w:rPr>
        <w:t xml:space="preserve"> | </w:t>
      </w:r>
      <w:r w:rsidR="00C65616">
        <w:rPr>
          <w:rFonts w:ascii="Calibri" w:eastAsia="Calibri" w:hAnsi="Calibri" w:cs="Times New Roman"/>
          <w:sz w:val="24"/>
          <w:szCs w:val="24"/>
        </w:rPr>
        <w:t>1:00</w:t>
      </w:r>
      <w:r w:rsidR="00830F9F" w:rsidRPr="00830F9F">
        <w:rPr>
          <w:rFonts w:ascii="Calibri" w:eastAsia="Calibri" w:hAnsi="Calibri" w:cs="Times New Roman"/>
          <w:sz w:val="24"/>
          <w:szCs w:val="24"/>
        </w:rPr>
        <w:t>-</w:t>
      </w:r>
      <w:r w:rsidR="00C65616">
        <w:rPr>
          <w:rFonts w:ascii="Calibri" w:eastAsia="Calibri" w:hAnsi="Calibri" w:cs="Times New Roman"/>
          <w:sz w:val="24"/>
          <w:szCs w:val="24"/>
        </w:rPr>
        <w:t>2</w:t>
      </w:r>
      <w:r w:rsidR="00A16ACD">
        <w:rPr>
          <w:rFonts w:ascii="Calibri" w:eastAsia="Calibri" w:hAnsi="Calibri" w:cs="Times New Roman"/>
          <w:sz w:val="24"/>
          <w:szCs w:val="24"/>
        </w:rPr>
        <w:t xml:space="preserve">:30 </w:t>
      </w:r>
      <w:r w:rsidR="00C65616">
        <w:rPr>
          <w:rFonts w:ascii="Calibri" w:eastAsia="Calibri" w:hAnsi="Calibri" w:cs="Times New Roman"/>
          <w:sz w:val="24"/>
          <w:szCs w:val="24"/>
        </w:rPr>
        <w:t>PM</w:t>
      </w:r>
    </w:p>
    <w:p w14:paraId="7CBE4001" w14:textId="50E0F5E4" w:rsidR="003702E0" w:rsidRPr="00830F9F" w:rsidRDefault="003702E0" w:rsidP="02E8770A">
      <w:pPr>
        <w:jc w:val="center"/>
        <w:rPr>
          <w:rFonts w:ascii="Calibri" w:eastAsia="Calibri" w:hAnsi="Calibri" w:cs="Times New Roman"/>
          <w:i/>
          <w:iCs/>
          <w:sz w:val="24"/>
          <w:szCs w:val="24"/>
        </w:rPr>
      </w:pPr>
      <w:r w:rsidRPr="00830F9F">
        <w:rPr>
          <w:rFonts w:ascii="Calibri" w:eastAsia="Calibri" w:hAnsi="Calibri" w:cs="Times New Roman"/>
          <w:sz w:val="24"/>
          <w:szCs w:val="24"/>
        </w:rPr>
        <w:t>MS Teams</w:t>
      </w:r>
    </w:p>
    <w:p w14:paraId="29AA58C8" w14:textId="2CC9CC49" w:rsidR="00D14269" w:rsidRPr="00830F9F" w:rsidRDefault="00830F9F" w:rsidP="003702E0">
      <w:pPr>
        <w:ind w:left="-540"/>
        <w:rPr>
          <w:rFonts w:ascii="Calibri" w:eastAsia="Calibri" w:hAnsi="Calibri" w:cs="Times New Roman"/>
          <w:b/>
          <w:sz w:val="24"/>
          <w:szCs w:val="24"/>
        </w:rPr>
      </w:pPr>
      <w:r w:rsidRPr="00830F9F">
        <w:rPr>
          <w:rFonts w:ascii="Calibri" w:eastAsia="Calibri" w:hAnsi="Calibri" w:cs="Times New Roman"/>
          <w:b/>
          <w:sz w:val="24"/>
          <w:szCs w:val="24"/>
        </w:rPr>
        <w:t xml:space="preserve">Present: </w:t>
      </w:r>
      <w:r w:rsidR="00FB3197" w:rsidRPr="00917D83">
        <w:rPr>
          <w:rFonts w:eastAsia="Calibri" w:cstheme="minorHAnsi"/>
          <w:bCs/>
          <w:sz w:val="24"/>
          <w:szCs w:val="24"/>
        </w:rPr>
        <w:t xml:space="preserve">County BHS Staff </w:t>
      </w:r>
      <w:r w:rsidR="0093085C" w:rsidRPr="00917D83">
        <w:rPr>
          <w:rFonts w:eastAsia="Calibri" w:cstheme="minorHAnsi"/>
          <w:bCs/>
          <w:sz w:val="24"/>
          <w:szCs w:val="24"/>
        </w:rPr>
        <w:t>(</w:t>
      </w:r>
      <w:r w:rsidR="0006571A" w:rsidRPr="00917D83">
        <w:rPr>
          <w:rFonts w:eastAsia="Calibri" w:cstheme="minorHAnsi"/>
          <w:bCs/>
          <w:sz w:val="24"/>
          <w:szCs w:val="24"/>
        </w:rPr>
        <w:t xml:space="preserve">Elizabeth Miles, </w:t>
      </w:r>
      <w:r w:rsidR="0093085C" w:rsidRPr="00917D83">
        <w:rPr>
          <w:rFonts w:eastAsia="Calibri" w:cstheme="minorHAnsi"/>
          <w:bCs/>
          <w:sz w:val="24"/>
          <w:szCs w:val="24"/>
        </w:rPr>
        <w:t>Carlie Amacher, Catherine Houghton</w:t>
      </w:r>
      <w:r w:rsidR="00C65616" w:rsidRPr="00917D83">
        <w:rPr>
          <w:rFonts w:eastAsia="Calibri" w:cstheme="minorHAnsi"/>
          <w:bCs/>
          <w:sz w:val="24"/>
          <w:szCs w:val="24"/>
        </w:rPr>
        <w:t>, Conscilia Nwabueze</w:t>
      </w:r>
      <w:r w:rsidR="00917D83" w:rsidRPr="00917D83">
        <w:rPr>
          <w:rFonts w:eastAsia="Calibri" w:cstheme="minorHAnsi"/>
          <w:bCs/>
          <w:sz w:val="24"/>
          <w:szCs w:val="24"/>
        </w:rPr>
        <w:t>, Maria Zapata, Kimberly Work</w:t>
      </w:r>
      <w:r w:rsidR="00C21C8B">
        <w:rPr>
          <w:rFonts w:eastAsia="Calibri" w:cstheme="minorHAnsi"/>
          <w:bCs/>
          <w:sz w:val="24"/>
          <w:szCs w:val="24"/>
        </w:rPr>
        <w:t>,</w:t>
      </w:r>
      <w:r w:rsidR="00917D83" w:rsidRPr="00917D83">
        <w:rPr>
          <w:rFonts w:ascii="Segoe UI" w:hAnsi="Segoe UI" w:cs="Segoe UI"/>
          <w:color w:val="262626"/>
          <w:sz w:val="36"/>
          <w:szCs w:val="36"/>
        </w:rPr>
        <w:t xml:space="preserve"> </w:t>
      </w:r>
      <w:r w:rsidR="00917D83" w:rsidRPr="00917D83">
        <w:rPr>
          <w:rFonts w:eastAsia="Calibri" w:cstheme="minorHAnsi"/>
          <w:bCs/>
          <w:sz w:val="24"/>
          <w:szCs w:val="24"/>
        </w:rPr>
        <w:t>Heather Summers</w:t>
      </w:r>
      <w:r w:rsidR="0093085C" w:rsidRPr="00917D83">
        <w:rPr>
          <w:rFonts w:eastAsia="Calibri" w:cstheme="minorHAnsi"/>
          <w:bCs/>
          <w:sz w:val="24"/>
          <w:szCs w:val="24"/>
        </w:rPr>
        <w:t>),</w:t>
      </w:r>
      <w:r w:rsidR="00CA1104" w:rsidRPr="00917D83">
        <w:rPr>
          <w:rFonts w:eastAsia="Calibri" w:cstheme="minorHAnsi"/>
          <w:bCs/>
          <w:sz w:val="24"/>
          <w:szCs w:val="24"/>
        </w:rPr>
        <w:t xml:space="preserve"> </w:t>
      </w:r>
      <w:r w:rsidR="000161D0" w:rsidRPr="00917D83">
        <w:rPr>
          <w:rFonts w:eastAsia="Calibri" w:cstheme="minorHAnsi"/>
          <w:bCs/>
          <w:sz w:val="24"/>
          <w:szCs w:val="24"/>
        </w:rPr>
        <w:t>K</w:t>
      </w:r>
      <w:r w:rsidR="0093085C" w:rsidRPr="00917D83">
        <w:rPr>
          <w:rFonts w:eastAsia="Calibri" w:cstheme="minorHAnsi"/>
          <w:bCs/>
          <w:sz w:val="24"/>
          <w:szCs w:val="24"/>
        </w:rPr>
        <w:t>aiser (</w:t>
      </w:r>
      <w:r w:rsidR="00CA1104" w:rsidRPr="00917D83">
        <w:rPr>
          <w:rFonts w:eastAsia="Calibri" w:cstheme="minorHAnsi"/>
          <w:bCs/>
          <w:sz w:val="24"/>
          <w:szCs w:val="24"/>
        </w:rPr>
        <w:t>Sarah J Legg</w:t>
      </w:r>
      <w:r w:rsidR="0093085C" w:rsidRPr="00917D83">
        <w:rPr>
          <w:rFonts w:eastAsia="Calibri" w:cstheme="minorHAnsi"/>
          <w:bCs/>
          <w:sz w:val="24"/>
          <w:szCs w:val="24"/>
        </w:rPr>
        <w:t>,</w:t>
      </w:r>
      <w:r w:rsidR="00917D83" w:rsidRPr="00917D83">
        <w:rPr>
          <w:rFonts w:eastAsia="Calibri" w:cstheme="minorHAnsi"/>
          <w:bCs/>
          <w:sz w:val="24"/>
          <w:szCs w:val="24"/>
        </w:rPr>
        <w:t xml:space="preserve"> Eileen Anonas-alegre</w:t>
      </w:r>
      <w:r w:rsidR="001951D3" w:rsidRPr="00917D83">
        <w:rPr>
          <w:rFonts w:eastAsia="Calibri" w:cstheme="minorHAnsi"/>
          <w:bCs/>
          <w:sz w:val="24"/>
          <w:szCs w:val="24"/>
        </w:rPr>
        <w:t xml:space="preserve">), Molina </w:t>
      </w:r>
      <w:r w:rsidR="004E3370" w:rsidRPr="00917D83">
        <w:rPr>
          <w:rFonts w:eastAsia="Calibri" w:cstheme="minorHAnsi"/>
          <w:bCs/>
          <w:sz w:val="24"/>
          <w:szCs w:val="24"/>
        </w:rPr>
        <w:t>(</w:t>
      </w:r>
      <w:r w:rsidR="0006571A" w:rsidRPr="00917D83">
        <w:rPr>
          <w:rFonts w:eastAsia="Calibri" w:cstheme="minorHAnsi"/>
          <w:bCs/>
          <w:sz w:val="24"/>
          <w:szCs w:val="24"/>
        </w:rPr>
        <w:t>Laurence Gonzaga</w:t>
      </w:r>
      <w:r w:rsidR="004E3370" w:rsidRPr="00917D83">
        <w:rPr>
          <w:rFonts w:eastAsia="Calibri" w:cstheme="minorHAnsi"/>
          <w:bCs/>
          <w:sz w:val="24"/>
          <w:szCs w:val="24"/>
        </w:rPr>
        <w:t>), Community Health Group (</w:t>
      </w:r>
      <w:r w:rsidR="00992D53" w:rsidRPr="00917D83">
        <w:rPr>
          <w:rFonts w:eastAsia="Calibri" w:cstheme="minorHAnsi"/>
          <w:bCs/>
          <w:sz w:val="24"/>
          <w:szCs w:val="24"/>
        </w:rPr>
        <w:t>Salvador Tapia</w:t>
      </w:r>
      <w:r w:rsidR="004E3370" w:rsidRPr="00917D83">
        <w:rPr>
          <w:rFonts w:eastAsia="Calibri" w:cstheme="minorHAnsi"/>
          <w:bCs/>
          <w:sz w:val="24"/>
          <w:szCs w:val="24"/>
        </w:rPr>
        <w:t>), Blue Shield (</w:t>
      </w:r>
      <w:r w:rsidR="0050713B" w:rsidRPr="00917D83">
        <w:rPr>
          <w:rFonts w:eastAsia="Calibri" w:cstheme="minorHAnsi"/>
          <w:bCs/>
          <w:sz w:val="24"/>
          <w:szCs w:val="24"/>
        </w:rPr>
        <w:t xml:space="preserve">David </w:t>
      </w:r>
      <w:r w:rsidR="00D9259C" w:rsidRPr="00917D83">
        <w:rPr>
          <w:rFonts w:eastAsia="Calibri" w:cstheme="minorHAnsi"/>
          <w:bCs/>
          <w:sz w:val="24"/>
          <w:szCs w:val="24"/>
        </w:rPr>
        <w:t>Bond, Jessica Fonte)</w:t>
      </w:r>
    </w:p>
    <w:tbl>
      <w:tblPr>
        <w:tblStyle w:val="TableGrid"/>
        <w:tblW w:w="14524" w:type="dxa"/>
        <w:jc w:val="center"/>
        <w:tblLook w:val="04A0" w:firstRow="1" w:lastRow="0" w:firstColumn="1" w:lastColumn="0" w:noHBand="0" w:noVBand="1"/>
      </w:tblPr>
      <w:tblGrid>
        <w:gridCol w:w="3145"/>
        <w:gridCol w:w="6030"/>
        <w:gridCol w:w="5349"/>
      </w:tblGrid>
      <w:tr w:rsidR="00917D83" w14:paraId="2607E676" w14:textId="77777777" w:rsidTr="0028469D">
        <w:trPr>
          <w:trHeight w:val="327"/>
          <w:tblHeader/>
          <w:jc w:val="center"/>
        </w:trPr>
        <w:tc>
          <w:tcPr>
            <w:tcW w:w="3145" w:type="dxa"/>
            <w:shd w:val="clear" w:color="auto" w:fill="B6DDE8" w:themeFill="accent5" w:themeFillTint="66"/>
            <w:vAlign w:val="center"/>
          </w:tcPr>
          <w:p w14:paraId="071CB239" w14:textId="77777777" w:rsidR="00830F9F" w:rsidRPr="00830F9F" w:rsidRDefault="00830F9F" w:rsidP="003702E0">
            <w:pPr>
              <w:jc w:val="center"/>
              <w:rPr>
                <w:b/>
                <w:bCs/>
              </w:rPr>
            </w:pPr>
            <w:r w:rsidRPr="00830F9F">
              <w:rPr>
                <w:b/>
                <w:bCs/>
              </w:rPr>
              <w:t>ITEM</w:t>
            </w:r>
          </w:p>
        </w:tc>
        <w:tc>
          <w:tcPr>
            <w:tcW w:w="6030" w:type="dxa"/>
            <w:shd w:val="clear" w:color="auto" w:fill="B6DDE8" w:themeFill="accent5" w:themeFillTint="66"/>
            <w:vAlign w:val="center"/>
          </w:tcPr>
          <w:p w14:paraId="72EDE5B5" w14:textId="77777777" w:rsidR="00830F9F" w:rsidRPr="00830F9F" w:rsidRDefault="00830F9F" w:rsidP="003702E0">
            <w:pPr>
              <w:jc w:val="center"/>
              <w:rPr>
                <w:b/>
                <w:bCs/>
              </w:rPr>
            </w:pPr>
            <w:r w:rsidRPr="00830F9F">
              <w:rPr>
                <w:b/>
                <w:bCs/>
              </w:rPr>
              <w:t>SUMMARY</w:t>
            </w:r>
          </w:p>
        </w:tc>
        <w:tc>
          <w:tcPr>
            <w:tcW w:w="5349" w:type="dxa"/>
            <w:shd w:val="clear" w:color="auto" w:fill="B6DDE8" w:themeFill="accent5" w:themeFillTint="66"/>
            <w:vAlign w:val="center"/>
          </w:tcPr>
          <w:p w14:paraId="2B924904" w14:textId="77777777" w:rsidR="00830F9F" w:rsidRPr="00830F9F" w:rsidRDefault="00830F9F" w:rsidP="003702E0">
            <w:pPr>
              <w:jc w:val="center"/>
              <w:rPr>
                <w:b/>
                <w:bCs/>
              </w:rPr>
            </w:pPr>
            <w:r w:rsidRPr="00830F9F">
              <w:rPr>
                <w:b/>
                <w:bCs/>
              </w:rPr>
              <w:t>ACTION ITEM</w:t>
            </w:r>
          </w:p>
        </w:tc>
      </w:tr>
      <w:tr w:rsidR="00917D83" w14:paraId="29D66A0B" w14:textId="77777777" w:rsidTr="0028469D">
        <w:trPr>
          <w:trHeight w:val="496"/>
          <w:jc w:val="center"/>
        </w:trPr>
        <w:tc>
          <w:tcPr>
            <w:tcW w:w="3145" w:type="dxa"/>
          </w:tcPr>
          <w:p w14:paraId="182105B3" w14:textId="54EC8C9F" w:rsidR="006A52CC" w:rsidRDefault="006A52CC" w:rsidP="00C21C8B">
            <w:pPr>
              <w:rPr>
                <w:b/>
                <w:bCs/>
              </w:rPr>
            </w:pPr>
            <w:r w:rsidRPr="00E5750F">
              <w:rPr>
                <w:b/>
                <w:bCs/>
              </w:rPr>
              <w:t xml:space="preserve">1. </w:t>
            </w:r>
            <w:r>
              <w:rPr>
                <w:b/>
                <w:bCs/>
              </w:rPr>
              <w:t xml:space="preserve"> </w:t>
            </w:r>
            <w:r w:rsidRPr="00E5750F">
              <w:rPr>
                <w:b/>
                <w:bCs/>
              </w:rPr>
              <w:t>Welcome/Introductions</w:t>
            </w:r>
          </w:p>
          <w:p w14:paraId="320392CF" w14:textId="77777777" w:rsidR="006A52CC" w:rsidRPr="00E5750F" w:rsidRDefault="006A52CC" w:rsidP="00C21C8B">
            <w:pPr>
              <w:rPr>
                <w:b/>
                <w:bCs/>
              </w:rPr>
            </w:pPr>
          </w:p>
        </w:tc>
        <w:tc>
          <w:tcPr>
            <w:tcW w:w="6030" w:type="dxa"/>
          </w:tcPr>
          <w:p w14:paraId="22616F77" w14:textId="30EE6CB3" w:rsidR="00582121" w:rsidRDefault="009269D0" w:rsidP="00C21C8B">
            <w:pPr>
              <w:pStyle w:val="ListParagraph"/>
              <w:numPr>
                <w:ilvl w:val="0"/>
                <w:numId w:val="35"/>
              </w:numPr>
            </w:pPr>
            <w:r>
              <w:t xml:space="preserve">Fourth </w:t>
            </w:r>
            <w:r w:rsidR="0043249B">
              <w:t>meeting in this series</w:t>
            </w:r>
            <w:r w:rsidR="00582121">
              <w:t>.</w:t>
            </w:r>
          </w:p>
          <w:p w14:paraId="4E23ECEF" w14:textId="2B0D1EA0" w:rsidR="006A52CC" w:rsidRDefault="007D3CFF" w:rsidP="00C21C8B">
            <w:pPr>
              <w:pStyle w:val="ListParagraph"/>
              <w:numPr>
                <w:ilvl w:val="0"/>
                <w:numId w:val="35"/>
              </w:numPr>
            </w:pPr>
            <w:r w:rsidRPr="00917D83">
              <w:t>New members introduced</w:t>
            </w:r>
            <w:r w:rsidR="00882C7E" w:rsidRPr="00917D83">
              <w:t>: N/A</w:t>
            </w:r>
          </w:p>
        </w:tc>
        <w:tc>
          <w:tcPr>
            <w:tcW w:w="5349" w:type="dxa"/>
          </w:tcPr>
          <w:p w14:paraId="53456F94" w14:textId="2A7BB0F5" w:rsidR="006A52CC" w:rsidRDefault="006A52CC" w:rsidP="00C21C8B">
            <w:pPr>
              <w:pStyle w:val="ListParagraph"/>
              <w:spacing w:before="100" w:beforeAutospacing="1"/>
              <w:ind w:left="360"/>
            </w:pPr>
          </w:p>
        </w:tc>
      </w:tr>
      <w:tr w:rsidR="00917D83" w14:paraId="185C245F" w14:textId="77777777" w:rsidTr="0028469D">
        <w:trPr>
          <w:trHeight w:val="413"/>
          <w:jc w:val="center"/>
        </w:trPr>
        <w:tc>
          <w:tcPr>
            <w:tcW w:w="3145" w:type="dxa"/>
          </w:tcPr>
          <w:p w14:paraId="0C997134" w14:textId="2CED399F" w:rsidR="006A52CC" w:rsidRPr="005C745B" w:rsidRDefault="001F228D" w:rsidP="00C21C8B">
            <w:pPr>
              <w:pStyle w:val="NormalWeb"/>
              <w:spacing w:before="0" w:beforeAutospacing="0" w:after="120" w:afterAutospacing="0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 xml:space="preserve">2. </w:t>
            </w:r>
            <w:r w:rsidR="0060040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 xml:space="preserve">  </w:t>
            </w:r>
            <w:r w:rsidRPr="001F228D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 xml:space="preserve">San Mateo County Outreach </w:t>
            </w:r>
          </w:p>
        </w:tc>
        <w:tc>
          <w:tcPr>
            <w:tcW w:w="6030" w:type="dxa"/>
            <w:shd w:val="clear" w:color="auto" w:fill="auto"/>
          </w:tcPr>
          <w:p w14:paraId="75989747" w14:textId="2E46B9AE" w:rsidR="00217E30" w:rsidRPr="005C745B" w:rsidRDefault="00917D83" w:rsidP="00C21C8B">
            <w:pPr>
              <w:pStyle w:val="ListParagraph"/>
              <w:numPr>
                <w:ilvl w:val="0"/>
                <w:numId w:val="34"/>
              </w:numPr>
            </w:pPr>
            <w:r>
              <w:t xml:space="preserve">County </w:t>
            </w:r>
            <w:r w:rsidRPr="00917D83">
              <w:t>BHS is scheduled to meet with San Mateo County to discuss</w:t>
            </w:r>
            <w:r>
              <w:t xml:space="preserve"> </w:t>
            </w:r>
            <w:r w:rsidRPr="00917D83">
              <w:t>successful</w:t>
            </w:r>
            <w:r>
              <w:t xml:space="preserve"> HEDIS</w:t>
            </w:r>
            <w:r w:rsidRPr="00917D83">
              <w:t xml:space="preserve"> FUM/FUA interventions.</w:t>
            </w:r>
          </w:p>
        </w:tc>
        <w:tc>
          <w:tcPr>
            <w:tcW w:w="5349" w:type="dxa"/>
          </w:tcPr>
          <w:p w14:paraId="79F07241" w14:textId="64CEE90A" w:rsidR="006A52CC" w:rsidRDefault="00710FCC" w:rsidP="00710FCC">
            <w:pPr>
              <w:pStyle w:val="ListParagraph"/>
              <w:numPr>
                <w:ilvl w:val="0"/>
                <w:numId w:val="34"/>
              </w:numPr>
            </w:pPr>
            <w:r>
              <w:t>County BHS to provide update at next meeting.</w:t>
            </w:r>
          </w:p>
        </w:tc>
      </w:tr>
      <w:tr w:rsidR="00917D83" w14:paraId="55C14890" w14:textId="77777777" w:rsidTr="0028469D">
        <w:trPr>
          <w:trHeight w:val="1133"/>
          <w:jc w:val="center"/>
        </w:trPr>
        <w:tc>
          <w:tcPr>
            <w:tcW w:w="3145" w:type="dxa"/>
            <w:tcBorders>
              <w:bottom w:val="single" w:sz="4" w:space="0" w:color="auto"/>
            </w:tcBorders>
          </w:tcPr>
          <w:p w14:paraId="41B3E159" w14:textId="6F0EEDC0" w:rsidR="006A52CC" w:rsidRPr="00736F33" w:rsidRDefault="00445C5B" w:rsidP="00C21C8B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bookmarkStart w:id="0" w:name="_Hlk176969732"/>
            <w:r>
              <w:rPr>
                <w:b/>
                <w:bCs/>
              </w:rPr>
              <w:t xml:space="preserve">MCPs </w:t>
            </w:r>
            <w:r w:rsidR="00917D83">
              <w:rPr>
                <w:b/>
                <w:bCs/>
              </w:rPr>
              <w:t>High-</w:t>
            </w:r>
            <w:r w:rsidR="00B0266C">
              <w:rPr>
                <w:b/>
                <w:bCs/>
              </w:rPr>
              <w:t>L</w:t>
            </w:r>
            <w:r w:rsidR="00917D83">
              <w:rPr>
                <w:b/>
                <w:bCs/>
              </w:rPr>
              <w:t xml:space="preserve">evel Findings 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14:paraId="10D7EE55" w14:textId="0330D646" w:rsidR="00917D83" w:rsidRDefault="006F746D" w:rsidP="00C21C8B">
            <w:pPr>
              <w:pStyle w:val="ListParagraph"/>
              <w:numPr>
                <w:ilvl w:val="0"/>
                <w:numId w:val="25"/>
              </w:numPr>
            </w:pPr>
            <w:r>
              <w:t xml:space="preserve">MCP </w:t>
            </w:r>
            <w:r w:rsidR="00366DA4">
              <w:t>p</w:t>
            </w:r>
            <w:r w:rsidR="00EA33C9">
              <w:t>rovided an overview of the</w:t>
            </w:r>
            <w:r w:rsidR="00917D83" w:rsidRPr="00917D83">
              <w:t xml:space="preserve"> MCP3 file and the </w:t>
            </w:r>
            <w:r w:rsidR="00EA33C9">
              <w:t xml:space="preserve">requirements for </w:t>
            </w:r>
            <w:r w:rsidR="001C6B49">
              <w:t>its</w:t>
            </w:r>
            <w:r w:rsidR="00596E6E">
              <w:t xml:space="preserve"> </w:t>
            </w:r>
            <w:r w:rsidR="00EA33C9">
              <w:t xml:space="preserve">formal </w:t>
            </w:r>
            <w:r w:rsidR="00917D83" w:rsidRPr="00917D83">
              <w:t xml:space="preserve">HEDIS </w:t>
            </w:r>
            <w:r w:rsidR="00EA33C9">
              <w:t>integration</w:t>
            </w:r>
            <w:r w:rsidR="00917D83" w:rsidRPr="00917D83">
              <w:t>.</w:t>
            </w:r>
            <w:r w:rsidR="00917D83" w:rsidRPr="00D53809">
              <w:t xml:space="preserve"> </w:t>
            </w:r>
          </w:p>
          <w:p w14:paraId="2CD8EE72" w14:textId="550E0EAA" w:rsidR="00D53809" w:rsidRDefault="00DE5B50" w:rsidP="00C21C8B">
            <w:pPr>
              <w:pStyle w:val="ListParagraph"/>
              <w:numPr>
                <w:ilvl w:val="0"/>
                <w:numId w:val="25"/>
              </w:numPr>
            </w:pPr>
            <w:r>
              <w:t xml:space="preserve">Health plans began sharing </w:t>
            </w:r>
            <w:r w:rsidR="00917D83">
              <w:t xml:space="preserve">their </w:t>
            </w:r>
            <w:r w:rsidR="00D53809">
              <w:t xml:space="preserve">FUM/FUA </w:t>
            </w:r>
            <w:r w:rsidR="00917D83">
              <w:t xml:space="preserve">Q1 </w:t>
            </w:r>
            <w:r w:rsidR="00D53809">
              <w:t xml:space="preserve">performance </w:t>
            </w:r>
            <w:r w:rsidR="00917D83">
              <w:t>a</w:t>
            </w:r>
            <w:r w:rsidR="00D53809">
              <w:t>nalysis</w:t>
            </w:r>
            <w:r w:rsidR="00917D83">
              <w:t>.</w:t>
            </w:r>
          </w:p>
        </w:tc>
        <w:tc>
          <w:tcPr>
            <w:tcW w:w="5349" w:type="dxa"/>
            <w:tcBorders>
              <w:bottom w:val="single" w:sz="4" w:space="0" w:color="auto"/>
            </w:tcBorders>
          </w:tcPr>
          <w:p w14:paraId="0B4C5EF2" w14:textId="6F44E5C7" w:rsidR="00EC341D" w:rsidRDefault="00917D83" w:rsidP="00C21C8B">
            <w:pPr>
              <w:pStyle w:val="ListParagraph"/>
              <w:numPr>
                <w:ilvl w:val="0"/>
                <w:numId w:val="20"/>
              </w:numPr>
            </w:pPr>
            <w:r w:rsidRPr="00917D83">
              <w:t xml:space="preserve">MCPs </w:t>
            </w:r>
            <w:r w:rsidR="00DE5B50">
              <w:t>to</w:t>
            </w:r>
            <w:r w:rsidR="00DE5B50" w:rsidRPr="00917D83">
              <w:t xml:space="preserve"> </w:t>
            </w:r>
            <w:r w:rsidRPr="00917D83">
              <w:t xml:space="preserve">discuss integrating MCP3 </w:t>
            </w:r>
            <w:r>
              <w:t xml:space="preserve">data </w:t>
            </w:r>
            <w:r w:rsidRPr="00917D83">
              <w:t xml:space="preserve">into HEDIS </w:t>
            </w:r>
            <w:r>
              <w:t xml:space="preserve">calculations </w:t>
            </w:r>
            <w:r w:rsidRPr="00917D83">
              <w:t>with their HEDIS team</w:t>
            </w:r>
            <w:r>
              <w:t xml:space="preserve">. </w:t>
            </w:r>
          </w:p>
          <w:p w14:paraId="39AEA9F4" w14:textId="77777777" w:rsidR="00917D83" w:rsidRPr="00917D83" w:rsidRDefault="00917D83" w:rsidP="00C21C8B">
            <w:pPr>
              <w:pStyle w:val="ListParagraph"/>
              <w:numPr>
                <w:ilvl w:val="0"/>
                <w:numId w:val="19"/>
              </w:numPr>
              <w:ind w:left="360"/>
            </w:pPr>
            <w:r w:rsidRPr="00917D83">
              <w:t xml:space="preserve">County BHS will investigate if data from the MCP3 file was included in the DHCS MY2022 baseline data. </w:t>
            </w:r>
          </w:p>
          <w:p w14:paraId="1BE70942" w14:textId="412FF6FC" w:rsidR="00917D83" w:rsidRDefault="00917D83" w:rsidP="00C21C8B">
            <w:pPr>
              <w:pStyle w:val="ListParagraph"/>
              <w:numPr>
                <w:ilvl w:val="0"/>
                <w:numId w:val="22"/>
              </w:numPr>
            </w:pPr>
            <w:bookmarkStart w:id="1" w:name="_Hlk177044989"/>
            <w:r w:rsidRPr="00917D83">
              <w:t>MCP</w:t>
            </w:r>
            <w:r w:rsidR="00DE5B50">
              <w:t>s</w:t>
            </w:r>
            <w:r w:rsidRPr="00917D83">
              <w:t xml:space="preserve"> will </w:t>
            </w:r>
            <w:r w:rsidR="003D20FC">
              <w:t xml:space="preserve">request information on the </w:t>
            </w:r>
            <w:r w:rsidRPr="00917D83">
              <w:t xml:space="preserve">clinical data </w:t>
            </w:r>
            <w:r w:rsidR="003D20FC">
              <w:t xml:space="preserve">collection </w:t>
            </w:r>
            <w:r w:rsidRPr="00917D83">
              <w:t>pro</w:t>
            </w:r>
            <w:r w:rsidR="003D20FC">
              <w:t xml:space="preserve">cess </w:t>
            </w:r>
            <w:r w:rsidRPr="00917D83">
              <w:t>for MCP3 audits</w:t>
            </w:r>
            <w:r>
              <w:t xml:space="preserve"> </w:t>
            </w:r>
            <w:r w:rsidRPr="00917D83">
              <w:t xml:space="preserve">at the upcoming HSD </w:t>
            </w:r>
            <w:r w:rsidR="000B3407">
              <w:t xml:space="preserve">BH </w:t>
            </w:r>
            <w:r w:rsidRPr="00917D83">
              <w:t xml:space="preserve">Operations </w:t>
            </w:r>
            <w:r w:rsidR="000B3407">
              <w:t>w</w:t>
            </w:r>
            <w:r w:rsidRPr="00917D83">
              <w:t>orkgroup</w:t>
            </w:r>
            <w:r w:rsidR="00246666">
              <w:t xml:space="preserve"> and share relevant updates with the QI workgroup</w:t>
            </w:r>
            <w:r w:rsidRPr="00917D83">
              <w:t>.</w:t>
            </w:r>
          </w:p>
          <w:bookmarkEnd w:id="1"/>
          <w:p w14:paraId="19406076" w14:textId="6E62C3C2" w:rsidR="006A52CC" w:rsidRDefault="00917D83" w:rsidP="00C21C8B">
            <w:pPr>
              <w:pStyle w:val="ListParagraph"/>
              <w:numPr>
                <w:ilvl w:val="0"/>
                <w:numId w:val="21"/>
              </w:numPr>
            </w:pPr>
            <w:r w:rsidRPr="00917D83">
              <w:t>MCPs will contact Optum to determine why MCP3 inpatient data is limited to contracted facilities such as Rady and the San Diego Psychiatric Hospital</w:t>
            </w:r>
            <w:r w:rsidR="00EC341D" w:rsidRPr="00EC341D">
              <w:t>.</w:t>
            </w:r>
          </w:p>
        </w:tc>
      </w:tr>
      <w:tr w:rsidR="00917D83" w14:paraId="5E9B7814" w14:textId="77777777" w:rsidTr="0028469D">
        <w:trPr>
          <w:trHeight w:val="1113"/>
          <w:jc w:val="center"/>
        </w:trPr>
        <w:tc>
          <w:tcPr>
            <w:tcW w:w="3145" w:type="dxa"/>
            <w:tcBorders>
              <w:bottom w:val="single" w:sz="4" w:space="0" w:color="auto"/>
            </w:tcBorders>
          </w:tcPr>
          <w:p w14:paraId="237F13FF" w14:textId="77777777" w:rsidR="005F4532" w:rsidRPr="005F4532" w:rsidRDefault="005F4532" w:rsidP="00C21C8B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bookmarkStart w:id="2" w:name="_Hlk176968175"/>
            <w:bookmarkStart w:id="3" w:name="_Hlk173845125"/>
            <w:r w:rsidRPr="005F4532">
              <w:rPr>
                <w:b/>
                <w:bCs/>
              </w:rPr>
              <w:t>FUM/FUA RCA Key Findings Feedback</w:t>
            </w:r>
          </w:p>
          <w:bookmarkEnd w:id="2"/>
          <w:p w14:paraId="1ACD9DE4" w14:textId="7EE7F3C0" w:rsidR="006A52CC" w:rsidRPr="005F4532" w:rsidRDefault="006A52CC" w:rsidP="00C21C8B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14:paraId="474166DC" w14:textId="250974E4" w:rsidR="001D493C" w:rsidRDefault="00917D83" w:rsidP="00C21C8B">
            <w:pPr>
              <w:pStyle w:val="ListParagraph"/>
              <w:numPr>
                <w:ilvl w:val="0"/>
                <w:numId w:val="37"/>
              </w:numPr>
              <w:rPr>
                <w:rFonts w:eastAsia="Calibri" w:cstheme="minorHAnsi"/>
              </w:rPr>
            </w:pPr>
            <w:r w:rsidRPr="00917D83">
              <w:rPr>
                <w:rFonts w:eastAsia="Calibri" w:cstheme="minorHAnsi"/>
              </w:rPr>
              <w:t>The County's primary challenge is obtaining timely ED data</w:t>
            </w:r>
            <w:r w:rsidR="001D493C">
              <w:rPr>
                <w:rFonts w:eastAsia="Calibri" w:cstheme="minorHAnsi"/>
              </w:rPr>
              <w:t>.</w:t>
            </w:r>
          </w:p>
          <w:p w14:paraId="4EDF7B0C" w14:textId="30425E7F" w:rsidR="001D493C" w:rsidRPr="001D493C" w:rsidRDefault="0028469D" w:rsidP="00C21C8B">
            <w:pPr>
              <w:pStyle w:val="ListParagraph"/>
              <w:numPr>
                <w:ilvl w:val="0"/>
                <w:numId w:val="37"/>
              </w:num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DMC-ODS</w:t>
            </w:r>
            <w:r w:rsidR="001D493C" w:rsidRPr="001D493C">
              <w:rPr>
                <w:rFonts w:eastAsia="Calibri" w:cstheme="minorHAnsi"/>
              </w:rPr>
              <w:t xml:space="preserve"> data sharing challenges should be added to</w:t>
            </w:r>
            <w:r w:rsidR="00AE6BE6">
              <w:rPr>
                <w:rFonts w:eastAsia="Calibri" w:cstheme="minorHAnsi"/>
              </w:rPr>
              <w:t xml:space="preserve"> the</w:t>
            </w:r>
            <w:r w:rsidR="001D493C" w:rsidRPr="001D493C">
              <w:rPr>
                <w:rFonts w:eastAsia="Calibri" w:cstheme="minorHAnsi"/>
              </w:rPr>
              <w:t xml:space="preserve"> </w:t>
            </w:r>
            <w:r w:rsidR="006F746D">
              <w:rPr>
                <w:rFonts w:eastAsia="Calibri" w:cstheme="minorHAnsi"/>
              </w:rPr>
              <w:t>list of barriers</w:t>
            </w:r>
            <w:r w:rsidR="00DE5B50">
              <w:rPr>
                <w:rFonts w:eastAsia="Calibri" w:cstheme="minorHAnsi"/>
              </w:rPr>
              <w:t>.</w:t>
            </w:r>
          </w:p>
          <w:p w14:paraId="5D2EF876" w14:textId="1B275473" w:rsidR="00917D83" w:rsidRPr="00917D83" w:rsidRDefault="00917D83" w:rsidP="00C21C8B">
            <w:pPr>
              <w:pStyle w:val="ListParagraph"/>
              <w:numPr>
                <w:ilvl w:val="0"/>
                <w:numId w:val="37"/>
              </w:numPr>
              <w:rPr>
                <w:rFonts w:eastAsia="Calibri" w:cstheme="minorHAnsi"/>
              </w:rPr>
            </w:pPr>
            <w:r w:rsidRPr="00917D83">
              <w:rPr>
                <w:rFonts w:eastAsia="Calibri" w:cstheme="minorHAnsi"/>
              </w:rPr>
              <w:t xml:space="preserve">MCPs are unsure whether the ADT workflow is standardized. </w:t>
            </w:r>
          </w:p>
        </w:tc>
        <w:tc>
          <w:tcPr>
            <w:tcW w:w="5349" w:type="dxa"/>
            <w:tcBorders>
              <w:bottom w:val="single" w:sz="4" w:space="0" w:color="auto"/>
            </w:tcBorders>
          </w:tcPr>
          <w:p w14:paraId="1CAC5F6D" w14:textId="3A3BFADE" w:rsidR="008B17D2" w:rsidRPr="00917D83" w:rsidRDefault="00917D83" w:rsidP="00C21C8B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 w:rsidRPr="00917D83">
              <w:rPr>
                <w:rFonts w:cstheme="minorHAnsi"/>
              </w:rPr>
              <w:t xml:space="preserve">MCPs will discuss ways to share FUM/FUA ED data at the upcoming HSD </w:t>
            </w:r>
            <w:r w:rsidR="005F5240">
              <w:rPr>
                <w:rFonts w:cstheme="minorHAnsi"/>
              </w:rPr>
              <w:t xml:space="preserve">BH </w:t>
            </w:r>
            <w:r w:rsidRPr="00917D83">
              <w:rPr>
                <w:rFonts w:cstheme="minorHAnsi"/>
              </w:rPr>
              <w:t>Operations meeting. </w:t>
            </w:r>
          </w:p>
          <w:p w14:paraId="1689612E" w14:textId="2EC8CE06" w:rsidR="00917D83" w:rsidRPr="00917D83" w:rsidRDefault="00917D83" w:rsidP="00C21C8B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</w:rPr>
            </w:pPr>
            <w:bookmarkStart w:id="4" w:name="_Hlk176968658"/>
            <w:r w:rsidRPr="00917D83">
              <w:rPr>
                <w:rFonts w:cstheme="minorHAnsi"/>
              </w:rPr>
              <w:t xml:space="preserve">MCPs will determine if </w:t>
            </w:r>
            <w:r w:rsidR="00B0266C">
              <w:rPr>
                <w:rFonts w:cstheme="minorHAnsi"/>
              </w:rPr>
              <w:t xml:space="preserve">the </w:t>
            </w:r>
            <w:r w:rsidRPr="00917D83">
              <w:rPr>
                <w:rFonts w:cstheme="minorHAnsi"/>
              </w:rPr>
              <w:t>ADT feed workflow is the same or unique to each MCP.</w:t>
            </w:r>
          </w:p>
          <w:bookmarkEnd w:id="4"/>
          <w:p w14:paraId="6DFEAF64" w14:textId="6CFF3B0D" w:rsidR="006A52CC" w:rsidRPr="00917D83" w:rsidRDefault="006A52CC" w:rsidP="00C21C8B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bookmarkEnd w:id="0"/>
      <w:bookmarkEnd w:id="3"/>
      <w:tr w:rsidR="00917D83" w14:paraId="3B606E71" w14:textId="77777777" w:rsidTr="0028469D">
        <w:trPr>
          <w:trHeight w:val="557"/>
          <w:jc w:val="center"/>
        </w:trPr>
        <w:tc>
          <w:tcPr>
            <w:tcW w:w="3145" w:type="dxa"/>
            <w:tcBorders>
              <w:bottom w:val="single" w:sz="4" w:space="0" w:color="auto"/>
            </w:tcBorders>
          </w:tcPr>
          <w:p w14:paraId="4F5F4EFD" w14:textId="16B916E0" w:rsidR="00EC341D" w:rsidRPr="00917D83" w:rsidRDefault="00EC341D" w:rsidP="00C21C8B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 w:rsidRPr="00917D83">
              <w:rPr>
                <w:b/>
                <w:bCs/>
              </w:rPr>
              <w:lastRenderedPageBreak/>
              <w:t>County Referral Process Map</w:t>
            </w:r>
            <w:r w:rsidR="00917D83">
              <w:rPr>
                <w:b/>
                <w:bCs/>
              </w:rPr>
              <w:t xml:space="preserve"> Feedback </w:t>
            </w:r>
            <w:r w:rsidRPr="00917D83">
              <w:rPr>
                <w:b/>
                <w:bCs/>
              </w:rPr>
              <w:t xml:space="preserve"> </w:t>
            </w:r>
          </w:p>
          <w:p w14:paraId="6A2B6481" w14:textId="47844D49" w:rsidR="009E47BF" w:rsidRPr="00BD205A" w:rsidRDefault="009E47BF" w:rsidP="00C21C8B"/>
        </w:tc>
        <w:tc>
          <w:tcPr>
            <w:tcW w:w="6030" w:type="dxa"/>
            <w:tcBorders>
              <w:bottom w:val="single" w:sz="4" w:space="0" w:color="auto"/>
            </w:tcBorders>
          </w:tcPr>
          <w:p w14:paraId="1DBB8806" w14:textId="2A483E45" w:rsidR="0028469D" w:rsidRPr="0028469D" w:rsidRDefault="00917D83" w:rsidP="00C21C8B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 w:rsidRPr="00917D83">
              <w:rPr>
                <w:rFonts w:cstheme="minorHAnsi"/>
              </w:rPr>
              <w:t xml:space="preserve">The referral </w:t>
            </w:r>
            <w:r w:rsidR="006F746D" w:rsidRPr="00917D83">
              <w:rPr>
                <w:rFonts w:cstheme="minorHAnsi"/>
              </w:rPr>
              <w:t>process map</w:t>
            </w:r>
            <w:r w:rsidR="006F746D">
              <w:rPr>
                <w:rFonts w:cstheme="minorHAnsi"/>
              </w:rPr>
              <w:t xml:space="preserve"> was reviewed and confirmed </w:t>
            </w:r>
            <w:r w:rsidRPr="00917D83">
              <w:rPr>
                <w:rFonts w:cstheme="minorHAnsi"/>
              </w:rPr>
              <w:t xml:space="preserve"> </w:t>
            </w:r>
            <w:r w:rsidR="006F746D">
              <w:rPr>
                <w:rFonts w:cstheme="minorHAnsi"/>
              </w:rPr>
              <w:t>as</w:t>
            </w:r>
            <w:r w:rsidRPr="00917D83">
              <w:rPr>
                <w:rFonts w:cstheme="minorHAnsi"/>
              </w:rPr>
              <w:t xml:space="preserve"> </w:t>
            </w:r>
            <w:r w:rsidR="00D05297" w:rsidRPr="00917D83">
              <w:rPr>
                <w:rFonts w:cstheme="minorHAnsi"/>
              </w:rPr>
              <w:t>accurate,</w:t>
            </w:r>
            <w:r w:rsidR="00D05297">
              <w:rPr>
                <w:rFonts w:cstheme="minorHAnsi"/>
              </w:rPr>
              <w:t xml:space="preserve"> and the</w:t>
            </w:r>
            <w:r w:rsidR="00D05297" w:rsidRPr="00D05297">
              <w:rPr>
                <w:rFonts w:cstheme="minorHAnsi"/>
              </w:rPr>
              <w:t xml:space="preserve"> </w:t>
            </w:r>
            <w:r w:rsidR="00D05297">
              <w:rPr>
                <w:rFonts w:cstheme="minorHAnsi"/>
              </w:rPr>
              <w:t>T</w:t>
            </w:r>
            <w:r w:rsidR="00D05297" w:rsidRPr="00D05297">
              <w:rPr>
                <w:rFonts w:cstheme="minorHAnsi"/>
              </w:rPr>
              <w:t xml:space="preserve">ransition of </w:t>
            </w:r>
            <w:r w:rsidR="00D05297">
              <w:rPr>
                <w:rFonts w:cstheme="minorHAnsi"/>
              </w:rPr>
              <w:t>C</w:t>
            </w:r>
            <w:r w:rsidR="00D05297" w:rsidRPr="00D05297">
              <w:rPr>
                <w:rFonts w:cstheme="minorHAnsi"/>
              </w:rPr>
              <w:t xml:space="preserve">are </w:t>
            </w:r>
            <w:r w:rsidR="00D05297">
              <w:rPr>
                <w:rFonts w:cstheme="minorHAnsi"/>
              </w:rPr>
              <w:t>T</w:t>
            </w:r>
            <w:r w:rsidR="00D05297" w:rsidRPr="00D05297">
              <w:rPr>
                <w:rFonts w:cstheme="minorHAnsi"/>
              </w:rPr>
              <w:t xml:space="preserve">ool is used to transition members. </w:t>
            </w:r>
          </w:p>
        </w:tc>
        <w:tc>
          <w:tcPr>
            <w:tcW w:w="5349" w:type="dxa"/>
            <w:tcBorders>
              <w:bottom w:val="single" w:sz="4" w:space="0" w:color="auto"/>
            </w:tcBorders>
          </w:tcPr>
          <w:p w14:paraId="3E5E1BE1" w14:textId="2F787089" w:rsidR="00AC1B77" w:rsidRPr="00917D83" w:rsidRDefault="00AC1B77" w:rsidP="00917D83">
            <w:pPr>
              <w:rPr>
                <w:rFonts w:cstheme="minorHAnsi"/>
              </w:rPr>
            </w:pPr>
          </w:p>
        </w:tc>
      </w:tr>
      <w:tr w:rsidR="00917D83" w14:paraId="64660133" w14:textId="77777777" w:rsidTr="00710FCC">
        <w:trPr>
          <w:trHeight w:val="2438"/>
          <w:jc w:val="center"/>
        </w:trPr>
        <w:tc>
          <w:tcPr>
            <w:tcW w:w="3145" w:type="dxa"/>
            <w:tcBorders>
              <w:bottom w:val="single" w:sz="4" w:space="0" w:color="auto"/>
            </w:tcBorders>
          </w:tcPr>
          <w:p w14:paraId="046FDD93" w14:textId="01E95C64" w:rsidR="006A52CC" w:rsidRPr="009A2855" w:rsidRDefault="00EC341D" w:rsidP="00C21C8B">
            <w:pPr>
              <w:rPr>
                <w:b/>
                <w:bCs/>
              </w:rPr>
            </w:pPr>
            <w:bookmarkStart w:id="5" w:name="_Hlk176969022"/>
            <w:r>
              <w:rPr>
                <w:b/>
                <w:bCs/>
              </w:rPr>
              <w:t>Next Steps</w:t>
            </w:r>
            <w:bookmarkEnd w:id="5"/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14:paraId="12CDFE5A" w14:textId="55176680" w:rsidR="009A2855" w:rsidRDefault="009A2855" w:rsidP="00C21C8B">
            <w:pPr>
              <w:rPr>
                <w:rFonts w:eastAsia="Times New Roman" w:cstheme="minorHAnsi"/>
              </w:rPr>
            </w:pPr>
            <w:bookmarkStart w:id="6" w:name="_Hlk176969067"/>
            <w:r w:rsidRPr="00917D83">
              <w:rPr>
                <w:rFonts w:eastAsia="Times New Roman" w:cstheme="minorHAnsi"/>
              </w:rPr>
              <w:t xml:space="preserve">At the next meeting: </w:t>
            </w:r>
          </w:p>
          <w:p w14:paraId="58C56B5B" w14:textId="77777777" w:rsidR="00710FCC" w:rsidRPr="00710FCC" w:rsidRDefault="009A2855" w:rsidP="00710FCC">
            <w:pPr>
              <w:pStyle w:val="ListParagraph"/>
              <w:numPr>
                <w:ilvl w:val="0"/>
                <w:numId w:val="37"/>
              </w:numPr>
              <w:rPr>
                <w:rFonts w:eastAsia="Calibri" w:cstheme="minorHAnsi"/>
              </w:rPr>
            </w:pPr>
            <w:bookmarkStart w:id="7" w:name="_Hlk177040647"/>
            <w:r w:rsidRPr="00710FCC">
              <w:rPr>
                <w:rFonts w:eastAsia="Times New Roman" w:cstheme="minorHAnsi"/>
              </w:rPr>
              <w:t xml:space="preserve">BHS will provide feedback regarding the outcome of the meeting with San Mateo County on successful FUM/FUA interventions. </w:t>
            </w:r>
          </w:p>
          <w:p w14:paraId="5C820266" w14:textId="77777777" w:rsidR="00710FCC" w:rsidRPr="00710FCC" w:rsidRDefault="009A2855" w:rsidP="00710FCC">
            <w:pPr>
              <w:pStyle w:val="ListParagraph"/>
              <w:numPr>
                <w:ilvl w:val="0"/>
                <w:numId w:val="37"/>
              </w:numPr>
              <w:rPr>
                <w:rFonts w:eastAsia="Calibri" w:cstheme="minorHAnsi"/>
              </w:rPr>
            </w:pPr>
            <w:r w:rsidRPr="00710FCC">
              <w:rPr>
                <w:rFonts w:eastAsia="Times New Roman" w:cstheme="minorHAnsi"/>
              </w:rPr>
              <w:t>MCP</w:t>
            </w:r>
            <w:r w:rsidR="00917D83" w:rsidRPr="00710FCC">
              <w:rPr>
                <w:rFonts w:eastAsia="Times New Roman" w:cstheme="minorHAnsi"/>
              </w:rPr>
              <w:t>s</w:t>
            </w:r>
            <w:r w:rsidRPr="00710FCC">
              <w:rPr>
                <w:rFonts w:eastAsia="Times New Roman" w:cstheme="minorHAnsi"/>
              </w:rPr>
              <w:t xml:space="preserve"> will </w:t>
            </w:r>
            <w:r w:rsidR="00917D83" w:rsidRPr="00710FCC">
              <w:rPr>
                <w:rFonts w:eastAsia="Times New Roman" w:cstheme="minorHAnsi"/>
              </w:rPr>
              <w:t>share</w:t>
            </w:r>
            <w:r w:rsidRPr="00710FCC">
              <w:rPr>
                <w:rFonts w:eastAsia="Times New Roman" w:cstheme="minorHAnsi"/>
              </w:rPr>
              <w:t xml:space="preserve"> if there is a standard workflow for </w:t>
            </w:r>
            <w:r w:rsidR="00CD036E" w:rsidRPr="00710FCC">
              <w:rPr>
                <w:rFonts w:eastAsia="Times New Roman" w:cstheme="minorHAnsi"/>
              </w:rPr>
              <w:t xml:space="preserve">the </w:t>
            </w:r>
            <w:r w:rsidRPr="00710FCC">
              <w:rPr>
                <w:rFonts w:eastAsia="Times New Roman" w:cstheme="minorHAnsi"/>
              </w:rPr>
              <w:t>ADT feed</w:t>
            </w:r>
            <w:r w:rsidR="00710FCC">
              <w:rPr>
                <w:rFonts w:eastAsia="Times New Roman" w:cstheme="minorHAnsi"/>
              </w:rPr>
              <w:t>.</w:t>
            </w:r>
          </w:p>
          <w:p w14:paraId="48A0584E" w14:textId="77777777" w:rsidR="00710FCC" w:rsidRPr="00710FCC" w:rsidRDefault="006F746D" w:rsidP="00710FCC">
            <w:pPr>
              <w:pStyle w:val="ListParagraph"/>
              <w:numPr>
                <w:ilvl w:val="0"/>
                <w:numId w:val="37"/>
              </w:numPr>
              <w:rPr>
                <w:rFonts w:eastAsia="Calibri" w:cstheme="minorHAnsi"/>
              </w:rPr>
            </w:pPr>
            <w:r w:rsidRPr="00710FCC">
              <w:rPr>
                <w:rFonts w:eastAsia="Times New Roman" w:cstheme="minorHAnsi"/>
              </w:rPr>
              <w:t>E</w:t>
            </w:r>
            <w:r w:rsidR="00917D83" w:rsidRPr="00710FCC">
              <w:rPr>
                <w:rFonts w:eastAsia="Times New Roman" w:cstheme="minorHAnsi"/>
              </w:rPr>
              <w:t>xplore RCA solutions</w:t>
            </w:r>
            <w:r w:rsidR="00B17ACC" w:rsidRPr="00710FCC">
              <w:rPr>
                <w:rFonts w:eastAsia="Times New Roman" w:cstheme="minorHAnsi"/>
              </w:rPr>
              <w:t>,</w:t>
            </w:r>
            <w:r w:rsidR="00352A1F" w:rsidRPr="00710FCC">
              <w:rPr>
                <w:rFonts w:eastAsia="Times New Roman" w:cstheme="minorHAnsi"/>
              </w:rPr>
              <w:t xml:space="preserve"> </w:t>
            </w:r>
            <w:r w:rsidR="0028469D" w:rsidRPr="00710FCC">
              <w:rPr>
                <w:rFonts w:eastAsia="Times New Roman" w:cstheme="minorHAnsi"/>
              </w:rPr>
              <w:t xml:space="preserve">including </w:t>
            </w:r>
            <w:r w:rsidR="00917D83" w:rsidRPr="00710FCC">
              <w:rPr>
                <w:rFonts w:eastAsia="Times New Roman" w:cstheme="minorHAnsi"/>
              </w:rPr>
              <w:t>the approach for sharing ED data.</w:t>
            </w:r>
          </w:p>
          <w:p w14:paraId="5293FA83" w14:textId="71439462" w:rsidR="00917D83" w:rsidRPr="00710FCC" w:rsidRDefault="00DE5B50" w:rsidP="00710FCC">
            <w:pPr>
              <w:pStyle w:val="ListParagraph"/>
              <w:numPr>
                <w:ilvl w:val="0"/>
                <w:numId w:val="37"/>
              </w:numPr>
              <w:rPr>
                <w:rFonts w:eastAsia="Calibri" w:cstheme="minorHAnsi"/>
              </w:rPr>
            </w:pPr>
            <w:r w:rsidRPr="00710FCC">
              <w:rPr>
                <w:rFonts w:eastAsia="Times New Roman" w:cstheme="minorHAnsi"/>
              </w:rPr>
              <w:t xml:space="preserve">BHS </w:t>
            </w:r>
            <w:r w:rsidR="009A2855" w:rsidRPr="00710FCC">
              <w:rPr>
                <w:rFonts w:eastAsia="Times New Roman" w:cstheme="minorHAnsi"/>
              </w:rPr>
              <w:t xml:space="preserve">will present the HEDIS </w:t>
            </w:r>
            <w:r w:rsidR="00917D83" w:rsidRPr="00710FCC">
              <w:rPr>
                <w:rFonts w:eastAsia="Times New Roman" w:cstheme="minorHAnsi"/>
              </w:rPr>
              <w:t>C</w:t>
            </w:r>
            <w:r w:rsidR="009A2855" w:rsidRPr="00710FCC">
              <w:rPr>
                <w:rFonts w:eastAsia="Times New Roman" w:cstheme="minorHAnsi"/>
              </w:rPr>
              <w:t>ounty-wide methodology</w:t>
            </w:r>
            <w:bookmarkEnd w:id="6"/>
            <w:r w:rsidR="001D493C" w:rsidRPr="00710FCC">
              <w:rPr>
                <w:rFonts w:eastAsia="Times New Roman" w:cstheme="minorHAnsi"/>
              </w:rPr>
              <w:t>.</w:t>
            </w:r>
            <w:bookmarkEnd w:id="7"/>
          </w:p>
        </w:tc>
        <w:tc>
          <w:tcPr>
            <w:tcW w:w="5349" w:type="dxa"/>
            <w:tcBorders>
              <w:bottom w:val="single" w:sz="4" w:space="0" w:color="auto"/>
            </w:tcBorders>
          </w:tcPr>
          <w:p w14:paraId="11FE5094" w14:textId="468F375C" w:rsidR="00A600E1" w:rsidRPr="00710FCC" w:rsidRDefault="00710FCC" w:rsidP="00710FCC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Discuss rescheduling October 24</w:t>
            </w:r>
            <w:r w:rsidRPr="00710FCC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meeting due to conflict</w:t>
            </w:r>
          </w:p>
        </w:tc>
      </w:tr>
      <w:tr w:rsidR="006A52CC" w14:paraId="5108F0E4" w14:textId="77777777" w:rsidTr="0028469D">
        <w:trPr>
          <w:trHeight w:val="233"/>
          <w:jc w:val="center"/>
        </w:trPr>
        <w:tc>
          <w:tcPr>
            <w:tcW w:w="14524" w:type="dxa"/>
            <w:gridSpan w:val="3"/>
            <w:shd w:val="clear" w:color="auto" w:fill="B6DDE8" w:themeFill="accent5" w:themeFillTint="66"/>
            <w:vAlign w:val="center"/>
          </w:tcPr>
          <w:p w14:paraId="730990E7" w14:textId="79CCA7E0" w:rsidR="006A52CC" w:rsidRDefault="006A52CC" w:rsidP="006A52CC">
            <w:bookmarkStart w:id="8" w:name="_Hlk176970017"/>
            <w:r w:rsidRPr="0028469D">
              <w:rPr>
                <w:b/>
                <w:bCs/>
              </w:rPr>
              <w:t>Next Meeting:</w:t>
            </w:r>
            <w:r w:rsidRPr="0028469D">
              <w:t xml:space="preserve"> </w:t>
            </w:r>
            <w:r w:rsidR="0028469D" w:rsidRPr="0028469D">
              <w:t xml:space="preserve">September </w:t>
            </w:r>
            <w:r w:rsidR="004E69BF" w:rsidRPr="0028469D">
              <w:t>2</w:t>
            </w:r>
            <w:r w:rsidR="0028469D" w:rsidRPr="0028469D">
              <w:t>6</w:t>
            </w:r>
            <w:r w:rsidR="004E69BF" w:rsidRPr="0028469D">
              <w:t xml:space="preserve">, </w:t>
            </w:r>
            <w:r w:rsidR="006D51E6" w:rsidRPr="0028469D">
              <w:t>2024,</w:t>
            </w:r>
            <w:r w:rsidR="004E69BF" w:rsidRPr="0028469D">
              <w:t xml:space="preserve"> 10:00 – 11:30AM</w:t>
            </w:r>
            <w:bookmarkEnd w:id="8"/>
          </w:p>
        </w:tc>
      </w:tr>
    </w:tbl>
    <w:p w14:paraId="3630B76C" w14:textId="663C160B" w:rsidR="00E952B9" w:rsidRDefault="00E952B9" w:rsidP="00B311DF"/>
    <w:sectPr w:rsidR="00E952B9" w:rsidSect="00A353BB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EA3FD" w14:textId="77777777" w:rsidR="00794CCC" w:rsidRDefault="00794CCC" w:rsidP="000014B0">
      <w:pPr>
        <w:spacing w:after="0" w:line="240" w:lineRule="auto"/>
      </w:pPr>
      <w:r>
        <w:separator/>
      </w:r>
    </w:p>
  </w:endnote>
  <w:endnote w:type="continuationSeparator" w:id="0">
    <w:p w14:paraId="28588358" w14:textId="77777777" w:rsidR="00794CCC" w:rsidRDefault="00794CCC" w:rsidP="000014B0">
      <w:pPr>
        <w:spacing w:after="0" w:line="240" w:lineRule="auto"/>
      </w:pPr>
      <w:r>
        <w:continuationSeparator/>
      </w:r>
    </w:p>
  </w:endnote>
  <w:endnote w:type="continuationNotice" w:id="1">
    <w:p w14:paraId="13D3DAE2" w14:textId="77777777" w:rsidR="00794CCC" w:rsidRDefault="00794C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56C84" w14:textId="77777777" w:rsidR="000014B0" w:rsidRDefault="000014B0" w:rsidP="003702E0">
    <w:pPr>
      <w:pStyle w:val="Footer"/>
      <w:tabs>
        <w:tab w:val="clear" w:pos="4680"/>
        <w:tab w:val="clear" w:pos="9360"/>
        <w:tab w:val="left" w:pos="367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A5762" w14:textId="77777777" w:rsidR="00794CCC" w:rsidRDefault="00794CCC" w:rsidP="000014B0">
      <w:pPr>
        <w:spacing w:after="0" w:line="240" w:lineRule="auto"/>
      </w:pPr>
      <w:r>
        <w:separator/>
      </w:r>
    </w:p>
  </w:footnote>
  <w:footnote w:type="continuationSeparator" w:id="0">
    <w:p w14:paraId="77C04D04" w14:textId="77777777" w:rsidR="00794CCC" w:rsidRDefault="00794CCC" w:rsidP="000014B0">
      <w:pPr>
        <w:spacing w:after="0" w:line="240" w:lineRule="auto"/>
      </w:pPr>
      <w:r>
        <w:continuationSeparator/>
      </w:r>
    </w:p>
  </w:footnote>
  <w:footnote w:type="continuationNotice" w:id="1">
    <w:p w14:paraId="65B34800" w14:textId="77777777" w:rsidR="00794CCC" w:rsidRDefault="00794C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83FDA" w14:textId="77777777" w:rsidR="000014B0" w:rsidRDefault="000014B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4AEC04" wp14:editId="7C51290C">
          <wp:simplePos x="0" y="0"/>
          <wp:positionH relativeFrom="margin">
            <wp:align>center</wp:align>
          </wp:positionH>
          <wp:positionV relativeFrom="paragraph">
            <wp:posOffset>-638175</wp:posOffset>
          </wp:positionV>
          <wp:extent cx="9851819" cy="16700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-Ribbon-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1819" cy="167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267B84" w14:textId="77777777" w:rsidR="000014B0" w:rsidRDefault="000014B0">
    <w:pPr>
      <w:pStyle w:val="Header"/>
    </w:pPr>
  </w:p>
  <w:p w14:paraId="692325FE" w14:textId="77777777" w:rsidR="00980D76" w:rsidRDefault="00980D76">
    <w:pPr>
      <w:pStyle w:val="Header"/>
    </w:pPr>
  </w:p>
  <w:p w14:paraId="278B1E4F" w14:textId="77777777" w:rsidR="00980D76" w:rsidRDefault="00980D76">
    <w:pPr>
      <w:pStyle w:val="Header"/>
    </w:pPr>
  </w:p>
  <w:p w14:paraId="4AB6F764" w14:textId="77777777" w:rsidR="00980D76" w:rsidRDefault="00980D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15D5"/>
    <w:multiLevelType w:val="hybridMultilevel"/>
    <w:tmpl w:val="66182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4094D"/>
    <w:multiLevelType w:val="hybridMultilevel"/>
    <w:tmpl w:val="0192B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77640C"/>
    <w:multiLevelType w:val="hybridMultilevel"/>
    <w:tmpl w:val="EEDAE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842FFD"/>
    <w:multiLevelType w:val="hybridMultilevel"/>
    <w:tmpl w:val="71D8D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F4D98"/>
    <w:multiLevelType w:val="hybridMultilevel"/>
    <w:tmpl w:val="CFF6C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C3FC1"/>
    <w:multiLevelType w:val="hybridMultilevel"/>
    <w:tmpl w:val="2C80B30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E7B83"/>
    <w:multiLevelType w:val="hybridMultilevel"/>
    <w:tmpl w:val="FAAEABF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CA016B"/>
    <w:multiLevelType w:val="hybridMultilevel"/>
    <w:tmpl w:val="9F889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E8379E"/>
    <w:multiLevelType w:val="hybridMultilevel"/>
    <w:tmpl w:val="E026B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000FFB"/>
    <w:multiLevelType w:val="hybridMultilevel"/>
    <w:tmpl w:val="74486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6210C"/>
    <w:multiLevelType w:val="hybridMultilevel"/>
    <w:tmpl w:val="6890B92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0D3236"/>
    <w:multiLevelType w:val="hybridMultilevel"/>
    <w:tmpl w:val="1F3CC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6E6398"/>
    <w:multiLevelType w:val="hybridMultilevel"/>
    <w:tmpl w:val="EF0650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0353A9"/>
    <w:multiLevelType w:val="hybridMultilevel"/>
    <w:tmpl w:val="459850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F7715"/>
    <w:multiLevelType w:val="hybridMultilevel"/>
    <w:tmpl w:val="62EA25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064F94"/>
    <w:multiLevelType w:val="hybridMultilevel"/>
    <w:tmpl w:val="504E2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1847C5"/>
    <w:multiLevelType w:val="hybridMultilevel"/>
    <w:tmpl w:val="1EEE1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EC747A"/>
    <w:multiLevelType w:val="hybridMultilevel"/>
    <w:tmpl w:val="567C3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7726F4"/>
    <w:multiLevelType w:val="hybridMultilevel"/>
    <w:tmpl w:val="36AA7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990D84"/>
    <w:multiLevelType w:val="hybridMultilevel"/>
    <w:tmpl w:val="476C9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D7160"/>
    <w:multiLevelType w:val="hybridMultilevel"/>
    <w:tmpl w:val="AA588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4139E"/>
    <w:multiLevelType w:val="hybridMultilevel"/>
    <w:tmpl w:val="6E52A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1A3D9C"/>
    <w:multiLevelType w:val="hybridMultilevel"/>
    <w:tmpl w:val="72022B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AC284F"/>
    <w:multiLevelType w:val="hybridMultilevel"/>
    <w:tmpl w:val="6302DB0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5717474B"/>
    <w:multiLevelType w:val="hybridMultilevel"/>
    <w:tmpl w:val="7A52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8876F0"/>
    <w:multiLevelType w:val="hybridMultilevel"/>
    <w:tmpl w:val="48066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31666C"/>
    <w:multiLevelType w:val="hybridMultilevel"/>
    <w:tmpl w:val="33548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A799C"/>
    <w:multiLevelType w:val="hybridMultilevel"/>
    <w:tmpl w:val="2B2CC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D7"/>
    <w:multiLevelType w:val="hybridMultilevel"/>
    <w:tmpl w:val="93300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862221"/>
    <w:multiLevelType w:val="hybridMultilevel"/>
    <w:tmpl w:val="2BDCF6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324F9B"/>
    <w:multiLevelType w:val="hybridMultilevel"/>
    <w:tmpl w:val="0056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D58FD"/>
    <w:multiLevelType w:val="hybridMultilevel"/>
    <w:tmpl w:val="52F4F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433E89"/>
    <w:multiLevelType w:val="hybridMultilevel"/>
    <w:tmpl w:val="DE529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83D0E"/>
    <w:multiLevelType w:val="hybridMultilevel"/>
    <w:tmpl w:val="273EC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3362C8"/>
    <w:multiLevelType w:val="hybridMultilevel"/>
    <w:tmpl w:val="AE72D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D705FC"/>
    <w:multiLevelType w:val="hybridMultilevel"/>
    <w:tmpl w:val="71345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6613739">
    <w:abstractNumId w:val="10"/>
  </w:num>
  <w:num w:numId="2" w16cid:durableId="1757557487">
    <w:abstractNumId w:val="20"/>
  </w:num>
  <w:num w:numId="3" w16cid:durableId="1689017125">
    <w:abstractNumId w:val="30"/>
  </w:num>
  <w:num w:numId="4" w16cid:durableId="614335544">
    <w:abstractNumId w:val="7"/>
  </w:num>
  <w:num w:numId="5" w16cid:durableId="370344106">
    <w:abstractNumId w:val="5"/>
  </w:num>
  <w:num w:numId="6" w16cid:durableId="1370689811">
    <w:abstractNumId w:val="22"/>
  </w:num>
  <w:num w:numId="7" w16cid:durableId="455217484">
    <w:abstractNumId w:val="14"/>
  </w:num>
  <w:num w:numId="8" w16cid:durableId="1381590971">
    <w:abstractNumId w:val="35"/>
  </w:num>
  <w:num w:numId="9" w16cid:durableId="741948495">
    <w:abstractNumId w:val="29"/>
  </w:num>
  <w:num w:numId="10" w16cid:durableId="2144537783">
    <w:abstractNumId w:val="1"/>
  </w:num>
  <w:num w:numId="11" w16cid:durableId="964847339">
    <w:abstractNumId w:val="13"/>
  </w:num>
  <w:num w:numId="12" w16cid:durableId="1723477574">
    <w:abstractNumId w:val="6"/>
  </w:num>
  <w:num w:numId="13" w16cid:durableId="1141536380">
    <w:abstractNumId w:val="11"/>
  </w:num>
  <w:num w:numId="14" w16cid:durableId="695427264">
    <w:abstractNumId w:val="26"/>
  </w:num>
  <w:num w:numId="15" w16cid:durableId="1646737736">
    <w:abstractNumId w:val="23"/>
  </w:num>
  <w:num w:numId="16" w16cid:durableId="1621840265">
    <w:abstractNumId w:val="19"/>
  </w:num>
  <w:num w:numId="17" w16cid:durableId="1624532447">
    <w:abstractNumId w:val="34"/>
  </w:num>
  <w:num w:numId="18" w16cid:durableId="1991905740">
    <w:abstractNumId w:val="32"/>
  </w:num>
  <w:num w:numId="19" w16cid:durableId="2059086203">
    <w:abstractNumId w:val="3"/>
  </w:num>
  <w:num w:numId="20" w16cid:durableId="1119835316">
    <w:abstractNumId w:val="16"/>
  </w:num>
  <w:num w:numId="21" w16cid:durableId="1969314873">
    <w:abstractNumId w:val="18"/>
  </w:num>
  <w:num w:numId="22" w16cid:durableId="1660037976">
    <w:abstractNumId w:val="8"/>
  </w:num>
  <w:num w:numId="23" w16cid:durableId="891112537">
    <w:abstractNumId w:val="3"/>
  </w:num>
  <w:num w:numId="24" w16cid:durableId="1311910522">
    <w:abstractNumId w:val="15"/>
  </w:num>
  <w:num w:numId="25" w16cid:durableId="1820227698">
    <w:abstractNumId w:val="33"/>
  </w:num>
  <w:num w:numId="26" w16cid:durableId="1081025032">
    <w:abstractNumId w:val="12"/>
  </w:num>
  <w:num w:numId="27" w16cid:durableId="1020354268">
    <w:abstractNumId w:val="24"/>
  </w:num>
  <w:num w:numId="28" w16cid:durableId="1055156655">
    <w:abstractNumId w:val="9"/>
  </w:num>
  <w:num w:numId="29" w16cid:durableId="1322269258">
    <w:abstractNumId w:val="27"/>
  </w:num>
  <w:num w:numId="30" w16cid:durableId="1941793373">
    <w:abstractNumId w:val="17"/>
  </w:num>
  <w:num w:numId="31" w16cid:durableId="195974028">
    <w:abstractNumId w:val="25"/>
  </w:num>
  <w:num w:numId="32" w16cid:durableId="1210220285">
    <w:abstractNumId w:val="0"/>
  </w:num>
  <w:num w:numId="33" w16cid:durableId="1088959838">
    <w:abstractNumId w:val="2"/>
  </w:num>
  <w:num w:numId="34" w16cid:durableId="1383363237">
    <w:abstractNumId w:val="31"/>
  </w:num>
  <w:num w:numId="35" w16cid:durableId="19865864">
    <w:abstractNumId w:val="4"/>
  </w:num>
  <w:num w:numId="36" w16cid:durableId="138885982">
    <w:abstractNumId w:val="21"/>
  </w:num>
  <w:num w:numId="37" w16cid:durableId="463499086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KwNDEyMzK1MDSxsDRQ0lEKTi0uzszPAykwrAUAi5OkNywAAAA="/>
  </w:docVars>
  <w:rsids>
    <w:rsidRoot w:val="00D65AAC"/>
    <w:rsid w:val="000014B0"/>
    <w:rsid w:val="000023F9"/>
    <w:rsid w:val="00003EC5"/>
    <w:rsid w:val="00004499"/>
    <w:rsid w:val="000070A9"/>
    <w:rsid w:val="00013113"/>
    <w:rsid w:val="000161D0"/>
    <w:rsid w:val="0001720E"/>
    <w:rsid w:val="00022F0C"/>
    <w:rsid w:val="000411E9"/>
    <w:rsid w:val="00042585"/>
    <w:rsid w:val="00042822"/>
    <w:rsid w:val="0004395F"/>
    <w:rsid w:val="000454FA"/>
    <w:rsid w:val="000479DB"/>
    <w:rsid w:val="00053013"/>
    <w:rsid w:val="00054063"/>
    <w:rsid w:val="00061218"/>
    <w:rsid w:val="00063BF7"/>
    <w:rsid w:val="0006571A"/>
    <w:rsid w:val="00066516"/>
    <w:rsid w:val="00067CC9"/>
    <w:rsid w:val="000702AE"/>
    <w:rsid w:val="0007479F"/>
    <w:rsid w:val="00081CEF"/>
    <w:rsid w:val="000858EF"/>
    <w:rsid w:val="0008753A"/>
    <w:rsid w:val="00093D9E"/>
    <w:rsid w:val="00095080"/>
    <w:rsid w:val="000A1C06"/>
    <w:rsid w:val="000A7995"/>
    <w:rsid w:val="000B1684"/>
    <w:rsid w:val="000B3407"/>
    <w:rsid w:val="000C0E3A"/>
    <w:rsid w:val="000C4388"/>
    <w:rsid w:val="000D06B6"/>
    <w:rsid w:val="000D0A79"/>
    <w:rsid w:val="000D37C8"/>
    <w:rsid w:val="000D66C7"/>
    <w:rsid w:val="000D6A3B"/>
    <w:rsid w:val="000E149D"/>
    <w:rsid w:val="000E273D"/>
    <w:rsid w:val="000E6A18"/>
    <w:rsid w:val="000E6D26"/>
    <w:rsid w:val="000F05C4"/>
    <w:rsid w:val="000F0711"/>
    <w:rsid w:val="000F2A1E"/>
    <w:rsid w:val="00101A76"/>
    <w:rsid w:val="00120D4C"/>
    <w:rsid w:val="001251E0"/>
    <w:rsid w:val="0012562B"/>
    <w:rsid w:val="00127543"/>
    <w:rsid w:val="00133901"/>
    <w:rsid w:val="001347E5"/>
    <w:rsid w:val="00136299"/>
    <w:rsid w:val="00136DE4"/>
    <w:rsid w:val="00137861"/>
    <w:rsid w:val="0014069E"/>
    <w:rsid w:val="0014205B"/>
    <w:rsid w:val="001433E8"/>
    <w:rsid w:val="00143563"/>
    <w:rsid w:val="001450A3"/>
    <w:rsid w:val="00152655"/>
    <w:rsid w:val="001531A8"/>
    <w:rsid w:val="00161FE6"/>
    <w:rsid w:val="0016368F"/>
    <w:rsid w:val="00165346"/>
    <w:rsid w:val="00166EF5"/>
    <w:rsid w:val="0018203A"/>
    <w:rsid w:val="001930CA"/>
    <w:rsid w:val="001951D3"/>
    <w:rsid w:val="001A02BD"/>
    <w:rsid w:val="001A1811"/>
    <w:rsid w:val="001B21BC"/>
    <w:rsid w:val="001B2975"/>
    <w:rsid w:val="001B3B71"/>
    <w:rsid w:val="001B4DAD"/>
    <w:rsid w:val="001B655E"/>
    <w:rsid w:val="001C6B49"/>
    <w:rsid w:val="001D3224"/>
    <w:rsid w:val="001D4230"/>
    <w:rsid w:val="001D493C"/>
    <w:rsid w:val="001D63AC"/>
    <w:rsid w:val="001E0A20"/>
    <w:rsid w:val="001E16A3"/>
    <w:rsid w:val="001E2062"/>
    <w:rsid w:val="001E6451"/>
    <w:rsid w:val="001E707D"/>
    <w:rsid w:val="001F228D"/>
    <w:rsid w:val="00201E0A"/>
    <w:rsid w:val="00205FEC"/>
    <w:rsid w:val="002108C7"/>
    <w:rsid w:val="002113F7"/>
    <w:rsid w:val="00217E30"/>
    <w:rsid w:val="00221E4B"/>
    <w:rsid w:val="00230502"/>
    <w:rsid w:val="002323CB"/>
    <w:rsid w:val="002332B2"/>
    <w:rsid w:val="002340FD"/>
    <w:rsid w:val="002359DE"/>
    <w:rsid w:val="00243246"/>
    <w:rsid w:val="00246666"/>
    <w:rsid w:val="0027089D"/>
    <w:rsid w:val="00274F16"/>
    <w:rsid w:val="002759C6"/>
    <w:rsid w:val="002825BD"/>
    <w:rsid w:val="00283184"/>
    <w:rsid w:val="0028469D"/>
    <w:rsid w:val="00285ED9"/>
    <w:rsid w:val="00290EB2"/>
    <w:rsid w:val="002970A2"/>
    <w:rsid w:val="002A1CFA"/>
    <w:rsid w:val="002A6055"/>
    <w:rsid w:val="002B31A7"/>
    <w:rsid w:val="002D00A2"/>
    <w:rsid w:val="002D2300"/>
    <w:rsid w:val="002D798B"/>
    <w:rsid w:val="002E7B3D"/>
    <w:rsid w:val="002F6D7E"/>
    <w:rsid w:val="00301A6A"/>
    <w:rsid w:val="003029DD"/>
    <w:rsid w:val="00303C1D"/>
    <w:rsid w:val="003043FB"/>
    <w:rsid w:val="0031631A"/>
    <w:rsid w:val="00321051"/>
    <w:rsid w:val="003234EB"/>
    <w:rsid w:val="00323BC8"/>
    <w:rsid w:val="00325972"/>
    <w:rsid w:val="00326086"/>
    <w:rsid w:val="00327F33"/>
    <w:rsid w:val="0033176D"/>
    <w:rsid w:val="00337D36"/>
    <w:rsid w:val="003410E6"/>
    <w:rsid w:val="00341771"/>
    <w:rsid w:val="00341FF5"/>
    <w:rsid w:val="00347AB3"/>
    <w:rsid w:val="003510BE"/>
    <w:rsid w:val="00351468"/>
    <w:rsid w:val="00352A1F"/>
    <w:rsid w:val="00353E3B"/>
    <w:rsid w:val="00364F59"/>
    <w:rsid w:val="003666D2"/>
    <w:rsid w:val="00366DA4"/>
    <w:rsid w:val="00367C11"/>
    <w:rsid w:val="003702E0"/>
    <w:rsid w:val="00371A04"/>
    <w:rsid w:val="00374A39"/>
    <w:rsid w:val="00383E7E"/>
    <w:rsid w:val="003911F9"/>
    <w:rsid w:val="003922F2"/>
    <w:rsid w:val="00393366"/>
    <w:rsid w:val="0039382C"/>
    <w:rsid w:val="003949C4"/>
    <w:rsid w:val="00397C67"/>
    <w:rsid w:val="003A071F"/>
    <w:rsid w:val="003A6F6D"/>
    <w:rsid w:val="003B4568"/>
    <w:rsid w:val="003C0164"/>
    <w:rsid w:val="003C15F2"/>
    <w:rsid w:val="003C6539"/>
    <w:rsid w:val="003C76A8"/>
    <w:rsid w:val="003D20FC"/>
    <w:rsid w:val="003E2274"/>
    <w:rsid w:val="003E441B"/>
    <w:rsid w:val="003F0793"/>
    <w:rsid w:val="003F1621"/>
    <w:rsid w:val="003F451C"/>
    <w:rsid w:val="003F6A91"/>
    <w:rsid w:val="00403518"/>
    <w:rsid w:val="004053A1"/>
    <w:rsid w:val="004133B2"/>
    <w:rsid w:val="00416662"/>
    <w:rsid w:val="00421312"/>
    <w:rsid w:val="00423B9C"/>
    <w:rsid w:val="0043249B"/>
    <w:rsid w:val="00432F83"/>
    <w:rsid w:val="00433743"/>
    <w:rsid w:val="004367F8"/>
    <w:rsid w:val="0043690A"/>
    <w:rsid w:val="00442495"/>
    <w:rsid w:val="00445C5B"/>
    <w:rsid w:val="004471CF"/>
    <w:rsid w:val="004621A6"/>
    <w:rsid w:val="00466376"/>
    <w:rsid w:val="004744D3"/>
    <w:rsid w:val="0048058E"/>
    <w:rsid w:val="00481290"/>
    <w:rsid w:val="004905A2"/>
    <w:rsid w:val="004A0C1D"/>
    <w:rsid w:val="004A5CCD"/>
    <w:rsid w:val="004B6D3D"/>
    <w:rsid w:val="004D28BC"/>
    <w:rsid w:val="004D4BF7"/>
    <w:rsid w:val="004E3370"/>
    <w:rsid w:val="004E69BF"/>
    <w:rsid w:val="004F17B7"/>
    <w:rsid w:val="004F2280"/>
    <w:rsid w:val="004F321E"/>
    <w:rsid w:val="004F7B37"/>
    <w:rsid w:val="004F7CF6"/>
    <w:rsid w:val="0050713B"/>
    <w:rsid w:val="005204CB"/>
    <w:rsid w:val="0052150C"/>
    <w:rsid w:val="0052202E"/>
    <w:rsid w:val="0052434C"/>
    <w:rsid w:val="00533747"/>
    <w:rsid w:val="00534810"/>
    <w:rsid w:val="0054083F"/>
    <w:rsid w:val="00542A63"/>
    <w:rsid w:val="00543D4C"/>
    <w:rsid w:val="005440DE"/>
    <w:rsid w:val="005478E5"/>
    <w:rsid w:val="00552AFD"/>
    <w:rsid w:val="00552DEC"/>
    <w:rsid w:val="0055336A"/>
    <w:rsid w:val="0055719C"/>
    <w:rsid w:val="0056138C"/>
    <w:rsid w:val="00563FF3"/>
    <w:rsid w:val="00566423"/>
    <w:rsid w:val="005664EF"/>
    <w:rsid w:val="00570E4E"/>
    <w:rsid w:val="00575223"/>
    <w:rsid w:val="00576030"/>
    <w:rsid w:val="00580722"/>
    <w:rsid w:val="00582121"/>
    <w:rsid w:val="00584D84"/>
    <w:rsid w:val="00586289"/>
    <w:rsid w:val="0058744F"/>
    <w:rsid w:val="0059006D"/>
    <w:rsid w:val="00596B0B"/>
    <w:rsid w:val="00596E6E"/>
    <w:rsid w:val="005A0D31"/>
    <w:rsid w:val="005A1A22"/>
    <w:rsid w:val="005A2FC5"/>
    <w:rsid w:val="005B0790"/>
    <w:rsid w:val="005B7E32"/>
    <w:rsid w:val="005C4FF3"/>
    <w:rsid w:val="005C745B"/>
    <w:rsid w:val="005D0091"/>
    <w:rsid w:val="005D2B04"/>
    <w:rsid w:val="005F4532"/>
    <w:rsid w:val="005F4AB8"/>
    <w:rsid w:val="005F5240"/>
    <w:rsid w:val="005F56E7"/>
    <w:rsid w:val="00600012"/>
    <w:rsid w:val="0060040F"/>
    <w:rsid w:val="00601113"/>
    <w:rsid w:val="00602F0F"/>
    <w:rsid w:val="006075E1"/>
    <w:rsid w:val="00607E2C"/>
    <w:rsid w:val="0061028C"/>
    <w:rsid w:val="00613C58"/>
    <w:rsid w:val="00625B5D"/>
    <w:rsid w:val="00626AFD"/>
    <w:rsid w:val="00635903"/>
    <w:rsid w:val="00636197"/>
    <w:rsid w:val="006410B5"/>
    <w:rsid w:val="00641F2E"/>
    <w:rsid w:val="00644F7F"/>
    <w:rsid w:val="00645350"/>
    <w:rsid w:val="00656111"/>
    <w:rsid w:val="0065661D"/>
    <w:rsid w:val="00660869"/>
    <w:rsid w:val="0066480A"/>
    <w:rsid w:val="00664BF4"/>
    <w:rsid w:val="00667E4A"/>
    <w:rsid w:val="00671C6D"/>
    <w:rsid w:val="00673AD8"/>
    <w:rsid w:val="00674008"/>
    <w:rsid w:val="00674D7A"/>
    <w:rsid w:val="006754A4"/>
    <w:rsid w:val="00677048"/>
    <w:rsid w:val="006775F1"/>
    <w:rsid w:val="006902BC"/>
    <w:rsid w:val="00691484"/>
    <w:rsid w:val="00693076"/>
    <w:rsid w:val="0069689F"/>
    <w:rsid w:val="006A2891"/>
    <w:rsid w:val="006A52CC"/>
    <w:rsid w:val="006A660C"/>
    <w:rsid w:val="006A6C1B"/>
    <w:rsid w:val="006B08C6"/>
    <w:rsid w:val="006C7E59"/>
    <w:rsid w:val="006D3807"/>
    <w:rsid w:val="006D51E6"/>
    <w:rsid w:val="006D5340"/>
    <w:rsid w:val="006D65C8"/>
    <w:rsid w:val="006E3269"/>
    <w:rsid w:val="006F1A5F"/>
    <w:rsid w:val="006F1C84"/>
    <w:rsid w:val="006F2B52"/>
    <w:rsid w:val="006F4279"/>
    <w:rsid w:val="006F4558"/>
    <w:rsid w:val="006F746D"/>
    <w:rsid w:val="00710FCC"/>
    <w:rsid w:val="00714F59"/>
    <w:rsid w:val="00715E3E"/>
    <w:rsid w:val="00723899"/>
    <w:rsid w:val="0072497C"/>
    <w:rsid w:val="00725134"/>
    <w:rsid w:val="00727E49"/>
    <w:rsid w:val="007325BA"/>
    <w:rsid w:val="0073305C"/>
    <w:rsid w:val="0073645D"/>
    <w:rsid w:val="00736F33"/>
    <w:rsid w:val="007373F1"/>
    <w:rsid w:val="00737E25"/>
    <w:rsid w:val="00746673"/>
    <w:rsid w:val="007509AB"/>
    <w:rsid w:val="00751CED"/>
    <w:rsid w:val="007562AE"/>
    <w:rsid w:val="0077101F"/>
    <w:rsid w:val="00772DAC"/>
    <w:rsid w:val="0077331E"/>
    <w:rsid w:val="007741F7"/>
    <w:rsid w:val="00775233"/>
    <w:rsid w:val="00775DD7"/>
    <w:rsid w:val="00780BFE"/>
    <w:rsid w:val="00786039"/>
    <w:rsid w:val="007903BB"/>
    <w:rsid w:val="00794CCC"/>
    <w:rsid w:val="007A56D4"/>
    <w:rsid w:val="007B0496"/>
    <w:rsid w:val="007B0632"/>
    <w:rsid w:val="007B42F6"/>
    <w:rsid w:val="007B6609"/>
    <w:rsid w:val="007C1F03"/>
    <w:rsid w:val="007C53B3"/>
    <w:rsid w:val="007D3CFF"/>
    <w:rsid w:val="007D52E0"/>
    <w:rsid w:val="007E5733"/>
    <w:rsid w:val="007E58BD"/>
    <w:rsid w:val="007E7F57"/>
    <w:rsid w:val="007F0FAC"/>
    <w:rsid w:val="007F114B"/>
    <w:rsid w:val="007F1C54"/>
    <w:rsid w:val="007F40B6"/>
    <w:rsid w:val="00801F10"/>
    <w:rsid w:val="008020DC"/>
    <w:rsid w:val="008023FB"/>
    <w:rsid w:val="00806C13"/>
    <w:rsid w:val="00812B7B"/>
    <w:rsid w:val="008130BF"/>
    <w:rsid w:val="008132F5"/>
    <w:rsid w:val="008144D4"/>
    <w:rsid w:val="008166BF"/>
    <w:rsid w:val="00822872"/>
    <w:rsid w:val="00822F12"/>
    <w:rsid w:val="008261D3"/>
    <w:rsid w:val="00826824"/>
    <w:rsid w:val="00826F58"/>
    <w:rsid w:val="00830F9F"/>
    <w:rsid w:val="00834FF8"/>
    <w:rsid w:val="008363F2"/>
    <w:rsid w:val="00844CB6"/>
    <w:rsid w:val="0084582A"/>
    <w:rsid w:val="00845E96"/>
    <w:rsid w:val="00846CAC"/>
    <w:rsid w:val="008513EF"/>
    <w:rsid w:val="008542FF"/>
    <w:rsid w:val="00862AC6"/>
    <w:rsid w:val="00870169"/>
    <w:rsid w:val="0087429A"/>
    <w:rsid w:val="00880907"/>
    <w:rsid w:val="00882C7E"/>
    <w:rsid w:val="00884E39"/>
    <w:rsid w:val="008862FF"/>
    <w:rsid w:val="008877B6"/>
    <w:rsid w:val="00892103"/>
    <w:rsid w:val="008A18A6"/>
    <w:rsid w:val="008A232A"/>
    <w:rsid w:val="008B08EE"/>
    <w:rsid w:val="008B17D2"/>
    <w:rsid w:val="008B49F8"/>
    <w:rsid w:val="008C1488"/>
    <w:rsid w:val="008C71AD"/>
    <w:rsid w:val="008D5CA0"/>
    <w:rsid w:val="008D6E31"/>
    <w:rsid w:val="008D7178"/>
    <w:rsid w:val="008D76BB"/>
    <w:rsid w:val="008E3822"/>
    <w:rsid w:val="008E4966"/>
    <w:rsid w:val="008E4CF2"/>
    <w:rsid w:val="008E5AB3"/>
    <w:rsid w:val="008E7070"/>
    <w:rsid w:val="008F1174"/>
    <w:rsid w:val="009006A7"/>
    <w:rsid w:val="00900965"/>
    <w:rsid w:val="00905AD0"/>
    <w:rsid w:val="009060A7"/>
    <w:rsid w:val="009100EE"/>
    <w:rsid w:val="00910B42"/>
    <w:rsid w:val="00912794"/>
    <w:rsid w:val="009136D1"/>
    <w:rsid w:val="009156D6"/>
    <w:rsid w:val="00917D83"/>
    <w:rsid w:val="0092069C"/>
    <w:rsid w:val="00924B3A"/>
    <w:rsid w:val="009269D0"/>
    <w:rsid w:val="00926FF5"/>
    <w:rsid w:val="0093085C"/>
    <w:rsid w:val="00933066"/>
    <w:rsid w:val="00935860"/>
    <w:rsid w:val="00937176"/>
    <w:rsid w:val="00955F2D"/>
    <w:rsid w:val="009605CF"/>
    <w:rsid w:val="00974393"/>
    <w:rsid w:val="00977747"/>
    <w:rsid w:val="00980D76"/>
    <w:rsid w:val="0098159C"/>
    <w:rsid w:val="0098187B"/>
    <w:rsid w:val="009827E6"/>
    <w:rsid w:val="00992D53"/>
    <w:rsid w:val="00992D7A"/>
    <w:rsid w:val="009A03CD"/>
    <w:rsid w:val="009A2855"/>
    <w:rsid w:val="009A7A21"/>
    <w:rsid w:val="009B0EE6"/>
    <w:rsid w:val="009B4589"/>
    <w:rsid w:val="009C5061"/>
    <w:rsid w:val="009C7701"/>
    <w:rsid w:val="009D0BC6"/>
    <w:rsid w:val="009D5B13"/>
    <w:rsid w:val="009E47BF"/>
    <w:rsid w:val="009E7440"/>
    <w:rsid w:val="009F256F"/>
    <w:rsid w:val="00A01DB9"/>
    <w:rsid w:val="00A02027"/>
    <w:rsid w:val="00A0275B"/>
    <w:rsid w:val="00A04395"/>
    <w:rsid w:val="00A12678"/>
    <w:rsid w:val="00A15657"/>
    <w:rsid w:val="00A15D09"/>
    <w:rsid w:val="00A16ACD"/>
    <w:rsid w:val="00A17A12"/>
    <w:rsid w:val="00A30BF7"/>
    <w:rsid w:val="00A32FB8"/>
    <w:rsid w:val="00A353BB"/>
    <w:rsid w:val="00A36C50"/>
    <w:rsid w:val="00A4228A"/>
    <w:rsid w:val="00A44EBD"/>
    <w:rsid w:val="00A47AF2"/>
    <w:rsid w:val="00A47D97"/>
    <w:rsid w:val="00A5001A"/>
    <w:rsid w:val="00A5354A"/>
    <w:rsid w:val="00A53AFE"/>
    <w:rsid w:val="00A56519"/>
    <w:rsid w:val="00A57431"/>
    <w:rsid w:val="00A57D8B"/>
    <w:rsid w:val="00A600E1"/>
    <w:rsid w:val="00A64896"/>
    <w:rsid w:val="00A71B7F"/>
    <w:rsid w:val="00A760BD"/>
    <w:rsid w:val="00A840AD"/>
    <w:rsid w:val="00A92209"/>
    <w:rsid w:val="00AA0127"/>
    <w:rsid w:val="00AA4526"/>
    <w:rsid w:val="00AB6D49"/>
    <w:rsid w:val="00AC13C2"/>
    <w:rsid w:val="00AC1B77"/>
    <w:rsid w:val="00AC2347"/>
    <w:rsid w:val="00AC2C14"/>
    <w:rsid w:val="00AC40C7"/>
    <w:rsid w:val="00AC602B"/>
    <w:rsid w:val="00AC6BD4"/>
    <w:rsid w:val="00AD3B8E"/>
    <w:rsid w:val="00AE3C71"/>
    <w:rsid w:val="00AE5635"/>
    <w:rsid w:val="00AE6BE6"/>
    <w:rsid w:val="00AE7366"/>
    <w:rsid w:val="00AE76BF"/>
    <w:rsid w:val="00AF03A1"/>
    <w:rsid w:val="00AF16D5"/>
    <w:rsid w:val="00AF43BE"/>
    <w:rsid w:val="00AF4E23"/>
    <w:rsid w:val="00B02477"/>
    <w:rsid w:val="00B0266C"/>
    <w:rsid w:val="00B036FE"/>
    <w:rsid w:val="00B0502D"/>
    <w:rsid w:val="00B05157"/>
    <w:rsid w:val="00B05CF3"/>
    <w:rsid w:val="00B1057F"/>
    <w:rsid w:val="00B110C1"/>
    <w:rsid w:val="00B133F0"/>
    <w:rsid w:val="00B16858"/>
    <w:rsid w:val="00B17ACC"/>
    <w:rsid w:val="00B209F9"/>
    <w:rsid w:val="00B253FD"/>
    <w:rsid w:val="00B259BB"/>
    <w:rsid w:val="00B311DF"/>
    <w:rsid w:val="00B43474"/>
    <w:rsid w:val="00B44322"/>
    <w:rsid w:val="00B4552B"/>
    <w:rsid w:val="00B47BF5"/>
    <w:rsid w:val="00B5140D"/>
    <w:rsid w:val="00B52494"/>
    <w:rsid w:val="00B535E2"/>
    <w:rsid w:val="00B54910"/>
    <w:rsid w:val="00B549AE"/>
    <w:rsid w:val="00B55D69"/>
    <w:rsid w:val="00B57A25"/>
    <w:rsid w:val="00B70E62"/>
    <w:rsid w:val="00B72827"/>
    <w:rsid w:val="00B737BD"/>
    <w:rsid w:val="00B73B88"/>
    <w:rsid w:val="00B74838"/>
    <w:rsid w:val="00B823C5"/>
    <w:rsid w:val="00B832AD"/>
    <w:rsid w:val="00B84ABC"/>
    <w:rsid w:val="00B87DAB"/>
    <w:rsid w:val="00B904E8"/>
    <w:rsid w:val="00B923FB"/>
    <w:rsid w:val="00B924EC"/>
    <w:rsid w:val="00B93BD7"/>
    <w:rsid w:val="00B97D2D"/>
    <w:rsid w:val="00BA1A89"/>
    <w:rsid w:val="00BB48C0"/>
    <w:rsid w:val="00BC5F49"/>
    <w:rsid w:val="00BD205A"/>
    <w:rsid w:val="00BD4AE1"/>
    <w:rsid w:val="00BE30AE"/>
    <w:rsid w:val="00BE3871"/>
    <w:rsid w:val="00BE59FA"/>
    <w:rsid w:val="00BF0212"/>
    <w:rsid w:val="00BF4B71"/>
    <w:rsid w:val="00BF6036"/>
    <w:rsid w:val="00C04E69"/>
    <w:rsid w:val="00C21C8B"/>
    <w:rsid w:val="00C25473"/>
    <w:rsid w:val="00C35B04"/>
    <w:rsid w:val="00C378E9"/>
    <w:rsid w:val="00C41780"/>
    <w:rsid w:val="00C44086"/>
    <w:rsid w:val="00C46077"/>
    <w:rsid w:val="00C46574"/>
    <w:rsid w:val="00C503BE"/>
    <w:rsid w:val="00C523DC"/>
    <w:rsid w:val="00C52854"/>
    <w:rsid w:val="00C534AE"/>
    <w:rsid w:val="00C61CE8"/>
    <w:rsid w:val="00C62785"/>
    <w:rsid w:val="00C630A7"/>
    <w:rsid w:val="00C65616"/>
    <w:rsid w:val="00C67CE7"/>
    <w:rsid w:val="00C67D6D"/>
    <w:rsid w:val="00C71C77"/>
    <w:rsid w:val="00C77345"/>
    <w:rsid w:val="00C84EB0"/>
    <w:rsid w:val="00C971BE"/>
    <w:rsid w:val="00C97DD9"/>
    <w:rsid w:val="00CA06C9"/>
    <w:rsid w:val="00CA1104"/>
    <w:rsid w:val="00CB005D"/>
    <w:rsid w:val="00CB236F"/>
    <w:rsid w:val="00CB4D60"/>
    <w:rsid w:val="00CB6A1C"/>
    <w:rsid w:val="00CB7487"/>
    <w:rsid w:val="00CC001C"/>
    <w:rsid w:val="00CC0190"/>
    <w:rsid w:val="00CC26E9"/>
    <w:rsid w:val="00CC3AF6"/>
    <w:rsid w:val="00CD036E"/>
    <w:rsid w:val="00CD2623"/>
    <w:rsid w:val="00CD55D4"/>
    <w:rsid w:val="00CD7DEF"/>
    <w:rsid w:val="00CE17E6"/>
    <w:rsid w:val="00CE3F81"/>
    <w:rsid w:val="00CE4F90"/>
    <w:rsid w:val="00CE6545"/>
    <w:rsid w:val="00CE7322"/>
    <w:rsid w:val="00CF2B80"/>
    <w:rsid w:val="00CF2DF0"/>
    <w:rsid w:val="00CF5A2C"/>
    <w:rsid w:val="00D04663"/>
    <w:rsid w:val="00D05297"/>
    <w:rsid w:val="00D064EC"/>
    <w:rsid w:val="00D066D1"/>
    <w:rsid w:val="00D06FAC"/>
    <w:rsid w:val="00D12F7F"/>
    <w:rsid w:val="00D14269"/>
    <w:rsid w:val="00D1664A"/>
    <w:rsid w:val="00D167EF"/>
    <w:rsid w:val="00D33EA0"/>
    <w:rsid w:val="00D343EC"/>
    <w:rsid w:val="00D363E6"/>
    <w:rsid w:val="00D36EDE"/>
    <w:rsid w:val="00D41C0E"/>
    <w:rsid w:val="00D41CC9"/>
    <w:rsid w:val="00D427FD"/>
    <w:rsid w:val="00D509D3"/>
    <w:rsid w:val="00D5346C"/>
    <w:rsid w:val="00D53809"/>
    <w:rsid w:val="00D54D1D"/>
    <w:rsid w:val="00D57EB8"/>
    <w:rsid w:val="00D63BB4"/>
    <w:rsid w:val="00D652BC"/>
    <w:rsid w:val="00D656E3"/>
    <w:rsid w:val="00D65AAC"/>
    <w:rsid w:val="00D664B3"/>
    <w:rsid w:val="00D66E2D"/>
    <w:rsid w:val="00D72BEF"/>
    <w:rsid w:val="00D779DA"/>
    <w:rsid w:val="00D82331"/>
    <w:rsid w:val="00D83656"/>
    <w:rsid w:val="00D86CF2"/>
    <w:rsid w:val="00D90223"/>
    <w:rsid w:val="00D9259C"/>
    <w:rsid w:val="00D92AF6"/>
    <w:rsid w:val="00D9427D"/>
    <w:rsid w:val="00DA0F08"/>
    <w:rsid w:val="00DA1609"/>
    <w:rsid w:val="00DA2644"/>
    <w:rsid w:val="00DA2D08"/>
    <w:rsid w:val="00DA4037"/>
    <w:rsid w:val="00DC1F9A"/>
    <w:rsid w:val="00DD31E8"/>
    <w:rsid w:val="00DD59DE"/>
    <w:rsid w:val="00DD63DE"/>
    <w:rsid w:val="00DE29C3"/>
    <w:rsid w:val="00DE3D59"/>
    <w:rsid w:val="00DE5B50"/>
    <w:rsid w:val="00DF4C5D"/>
    <w:rsid w:val="00E010BB"/>
    <w:rsid w:val="00E120AC"/>
    <w:rsid w:val="00E16B76"/>
    <w:rsid w:val="00E224CE"/>
    <w:rsid w:val="00E2609E"/>
    <w:rsid w:val="00E26333"/>
    <w:rsid w:val="00E33E3A"/>
    <w:rsid w:val="00E40D7C"/>
    <w:rsid w:val="00E430E5"/>
    <w:rsid w:val="00E476CA"/>
    <w:rsid w:val="00E52A96"/>
    <w:rsid w:val="00E5354D"/>
    <w:rsid w:val="00E5750F"/>
    <w:rsid w:val="00E61F2E"/>
    <w:rsid w:val="00E62B48"/>
    <w:rsid w:val="00E65DAE"/>
    <w:rsid w:val="00E666A1"/>
    <w:rsid w:val="00E700FA"/>
    <w:rsid w:val="00E72D50"/>
    <w:rsid w:val="00E73AE8"/>
    <w:rsid w:val="00E7686E"/>
    <w:rsid w:val="00E80E8C"/>
    <w:rsid w:val="00E813AC"/>
    <w:rsid w:val="00E816C1"/>
    <w:rsid w:val="00E900D6"/>
    <w:rsid w:val="00E91102"/>
    <w:rsid w:val="00E916D3"/>
    <w:rsid w:val="00E95285"/>
    <w:rsid w:val="00E952B9"/>
    <w:rsid w:val="00E968E6"/>
    <w:rsid w:val="00EA2887"/>
    <w:rsid w:val="00EA33C9"/>
    <w:rsid w:val="00EB2893"/>
    <w:rsid w:val="00EB6B79"/>
    <w:rsid w:val="00EC341D"/>
    <w:rsid w:val="00ED6933"/>
    <w:rsid w:val="00ED6B7E"/>
    <w:rsid w:val="00ED75E9"/>
    <w:rsid w:val="00EE52D5"/>
    <w:rsid w:val="00EE6AF1"/>
    <w:rsid w:val="00EF3E5C"/>
    <w:rsid w:val="00EF433A"/>
    <w:rsid w:val="00F02F45"/>
    <w:rsid w:val="00F04884"/>
    <w:rsid w:val="00F11391"/>
    <w:rsid w:val="00F223F4"/>
    <w:rsid w:val="00F228C2"/>
    <w:rsid w:val="00F22B8B"/>
    <w:rsid w:val="00F2389A"/>
    <w:rsid w:val="00F333A5"/>
    <w:rsid w:val="00F37507"/>
    <w:rsid w:val="00F40E4F"/>
    <w:rsid w:val="00F419DF"/>
    <w:rsid w:val="00F445D6"/>
    <w:rsid w:val="00F45980"/>
    <w:rsid w:val="00F531AA"/>
    <w:rsid w:val="00F53CBB"/>
    <w:rsid w:val="00F5649D"/>
    <w:rsid w:val="00F57622"/>
    <w:rsid w:val="00F64D61"/>
    <w:rsid w:val="00F6766C"/>
    <w:rsid w:val="00F71D61"/>
    <w:rsid w:val="00F72B0E"/>
    <w:rsid w:val="00F73FCD"/>
    <w:rsid w:val="00F74B53"/>
    <w:rsid w:val="00F76A97"/>
    <w:rsid w:val="00F811D5"/>
    <w:rsid w:val="00F838A1"/>
    <w:rsid w:val="00F85813"/>
    <w:rsid w:val="00F87D1F"/>
    <w:rsid w:val="00FA0020"/>
    <w:rsid w:val="00FA2E40"/>
    <w:rsid w:val="00FA4B99"/>
    <w:rsid w:val="00FA5493"/>
    <w:rsid w:val="00FA798D"/>
    <w:rsid w:val="00FA7A6B"/>
    <w:rsid w:val="00FB010D"/>
    <w:rsid w:val="00FB2864"/>
    <w:rsid w:val="00FB3197"/>
    <w:rsid w:val="00FB5379"/>
    <w:rsid w:val="00FC0447"/>
    <w:rsid w:val="00FC1269"/>
    <w:rsid w:val="00FC688B"/>
    <w:rsid w:val="00FD0F69"/>
    <w:rsid w:val="00FD2475"/>
    <w:rsid w:val="00FE0921"/>
    <w:rsid w:val="00FE0AB6"/>
    <w:rsid w:val="00FE58A2"/>
    <w:rsid w:val="00FF0355"/>
    <w:rsid w:val="00FF1BA9"/>
    <w:rsid w:val="00FF5617"/>
    <w:rsid w:val="00FF64DA"/>
    <w:rsid w:val="02E8770A"/>
    <w:rsid w:val="5483A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EC5A8"/>
  <w15:docId w15:val="{58408737-4F45-44AC-A50B-B94D703A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4B0"/>
  </w:style>
  <w:style w:type="paragraph" w:styleId="Footer">
    <w:name w:val="footer"/>
    <w:basedOn w:val="Normal"/>
    <w:link w:val="FooterChar"/>
    <w:uiPriority w:val="99"/>
    <w:unhideWhenUsed/>
    <w:rsid w:val="00001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4B0"/>
  </w:style>
  <w:style w:type="paragraph" w:styleId="BalloonText">
    <w:name w:val="Balloon Text"/>
    <w:basedOn w:val="Normal"/>
    <w:link w:val="BalloonTextChar"/>
    <w:uiPriority w:val="99"/>
    <w:semiHidden/>
    <w:unhideWhenUsed/>
    <w:rsid w:val="00001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4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479F"/>
    <w:pPr>
      <w:ind w:left="720"/>
      <w:contextualSpacing/>
    </w:pPr>
  </w:style>
  <w:style w:type="table" w:styleId="TableGrid">
    <w:name w:val="Table Grid"/>
    <w:basedOn w:val="TableNormal"/>
    <w:uiPriority w:val="59"/>
    <w:rsid w:val="00830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0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11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11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11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1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1D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811D5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D3C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17E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orian6\Downloads\BHS%20Minutes%20Template_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3fbdd45-96c9-4ead-9afe-c965a536019e">
      <UserInfo>
        <DisplayName>Crowder, Rhonda</DisplayName>
        <AccountId>7567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00377D01BFF4597B13550C2FED0F2" ma:contentTypeVersion="7" ma:contentTypeDescription="Create a new document." ma:contentTypeScope="" ma:versionID="c8ac94c4563eb9cb8c647195829626c2">
  <xsd:schema xmlns:xsd="http://www.w3.org/2001/XMLSchema" xmlns:xs="http://www.w3.org/2001/XMLSchema" xmlns:p="http://schemas.microsoft.com/office/2006/metadata/properties" xmlns:ns2="d3fbdd45-96c9-4ead-9afe-c965a536019e" xmlns:ns3="3992620c-1d3e-4837-82ff-28f0ea837794" targetNamespace="http://schemas.microsoft.com/office/2006/metadata/properties" ma:root="true" ma:fieldsID="5271c72d22145c5a550576b2f4b7333c" ns2:_="" ns3:_="">
    <xsd:import namespace="d3fbdd45-96c9-4ead-9afe-c965a536019e"/>
    <xsd:import namespace="3992620c-1d3e-4837-82ff-28f0ea8377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bdd45-96c9-4ead-9afe-c965a53601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2620c-1d3e-4837-82ff-28f0ea837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3DF60A-BCDC-41E1-B3C4-ED2E480F7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0043EB-DA83-417B-B80F-3D82234BD560}">
  <ds:schemaRefs>
    <ds:schemaRef ds:uri="http://schemas.microsoft.com/office/2006/metadata/properties"/>
    <ds:schemaRef ds:uri="http://schemas.microsoft.com/office/infopath/2007/PartnerControls"/>
    <ds:schemaRef ds:uri="d3fbdd45-96c9-4ead-9afe-c965a536019e"/>
  </ds:schemaRefs>
</ds:datastoreItem>
</file>

<file path=customXml/itemProps3.xml><?xml version="1.0" encoding="utf-8"?>
<ds:datastoreItem xmlns:ds="http://schemas.openxmlformats.org/officeDocument/2006/customXml" ds:itemID="{45EF7DEC-4AF0-4F0A-9CB3-E76C583D9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bdd45-96c9-4ead-9afe-c965a536019e"/>
    <ds:schemaRef ds:uri="3992620c-1d3e-4837-82ff-28f0ea837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BHS Minutes Template_landscape</Template>
  <TotalTime>1</TotalTime>
  <Pages>2</Pages>
  <Words>360</Words>
  <Characters>2055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Live Well San Diego Agenda - Internal (Blue) Portrait</vt:lpstr>
    </vt:vector>
  </TitlesOfParts>
  <Company>The County of San Diego</Company>
  <LinksUpToDate>false</LinksUpToDate>
  <CharactersWithSpaces>2411</CharactersWithSpaces>
  <SharedDoc>false</SharedDoc>
  <HLinks>
    <vt:vector size="18" baseType="variant">
      <vt:variant>
        <vt:i4>6226038</vt:i4>
      </vt:variant>
      <vt:variant>
        <vt:i4>6</vt:i4>
      </vt:variant>
      <vt:variant>
        <vt:i4>0</vt:i4>
      </vt:variant>
      <vt:variant>
        <vt:i4>5</vt:i4>
      </vt:variant>
      <vt:variant>
        <vt:lpwstr>mailto:Samantha.Marquez@sdcounty.ca.gov</vt:lpwstr>
      </vt:variant>
      <vt:variant>
        <vt:lpwstr/>
      </vt:variant>
      <vt:variant>
        <vt:i4>5111916</vt:i4>
      </vt:variant>
      <vt:variant>
        <vt:i4>3</vt:i4>
      </vt:variant>
      <vt:variant>
        <vt:i4>0</vt:i4>
      </vt:variant>
      <vt:variant>
        <vt:i4>5</vt:i4>
      </vt:variant>
      <vt:variant>
        <vt:lpwstr>mailto:Kristi.Jones@sdcounty.ca.gov</vt:lpwstr>
      </vt:variant>
      <vt:variant>
        <vt:lpwstr/>
      </vt:variant>
      <vt:variant>
        <vt:i4>5111916</vt:i4>
      </vt:variant>
      <vt:variant>
        <vt:i4>0</vt:i4>
      </vt:variant>
      <vt:variant>
        <vt:i4>0</vt:i4>
      </vt:variant>
      <vt:variant>
        <vt:i4>5</vt:i4>
      </vt:variant>
      <vt:variant>
        <vt:lpwstr>mailto:Kristi.Jones@sdcounty.ca.gov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 Well San Diego Agenda - Internal (Blue) Portrait</dc:title>
  <dc:creator>Soriano, Christian</dc:creator>
  <cp:lastModifiedBy>David, Nora</cp:lastModifiedBy>
  <cp:revision>2</cp:revision>
  <cp:lastPrinted>2016-01-05T00:09:00Z</cp:lastPrinted>
  <dcterms:created xsi:type="dcterms:W3CDTF">2024-09-18T20:27:00Z</dcterms:created>
  <dcterms:modified xsi:type="dcterms:W3CDTF">2024-09-18T20:27:00Z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0x01010017F00377D01BFF4597B13550C2FED0F2</vt:lpwstr>
  </property>
  <property fmtid="{D5CDD505-2E9C-101B-9397-08002B2CF9AE}" pid="3" name="Order">
    <vt:r8>4800</vt:r8>
  </property>
  <property fmtid="{D5CDD505-2E9C-101B-9397-08002B2CF9AE}" pid="4" name="URL">
    <vt:lpwstr/>
  </property>
</Properties>
</file>