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FCAD" w14:textId="77777777" w:rsidR="0069689F" w:rsidRPr="0069689F" w:rsidRDefault="0069689F" w:rsidP="0069689F">
      <w:pPr>
        <w:spacing w:after="0" w:line="240" w:lineRule="auto"/>
        <w:rPr>
          <w:b/>
          <w:i/>
          <w:sz w:val="12"/>
          <w:szCs w:val="12"/>
        </w:rPr>
      </w:pPr>
    </w:p>
    <w:p w14:paraId="137B5024" w14:textId="1CF09C13" w:rsidR="00D14269" w:rsidRDefault="00801F10" w:rsidP="003702E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HSD BH </w:t>
      </w:r>
      <w:r w:rsidR="008C148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QI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</w:t>
      </w:r>
      <w:r w:rsidR="00582121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Projects </w:t>
      </w:r>
      <w:r w:rsidR="00F40E4F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Workgroup 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Meeting</w:t>
      </w:r>
      <w:r>
        <w:t xml:space="preserve"> </w:t>
      </w:r>
      <w:r w:rsidR="008E3822">
        <w:br/>
      </w:r>
      <w:r w:rsidR="00D070F7">
        <w:rPr>
          <w:rFonts w:ascii="Calibri" w:eastAsia="Calibri" w:hAnsi="Calibri" w:cs="Times New Roman"/>
          <w:sz w:val="24"/>
          <w:szCs w:val="24"/>
        </w:rPr>
        <w:t>August 22</w:t>
      </w:r>
      <w:r>
        <w:rPr>
          <w:rFonts w:ascii="Calibri" w:eastAsia="Calibri" w:hAnsi="Calibri" w:cs="Times New Roman"/>
          <w:sz w:val="24"/>
          <w:szCs w:val="24"/>
        </w:rPr>
        <w:t>, 2024</w:t>
      </w:r>
      <w:r w:rsidR="02E8770A" w:rsidRPr="00830F9F">
        <w:rPr>
          <w:rFonts w:ascii="Calibri" w:eastAsia="Calibri" w:hAnsi="Calibri" w:cs="Times New Roman"/>
          <w:sz w:val="24"/>
          <w:szCs w:val="24"/>
        </w:rPr>
        <w:t xml:space="preserve"> |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="00A16ACD">
        <w:rPr>
          <w:rFonts w:ascii="Calibri" w:eastAsia="Calibri" w:hAnsi="Calibri" w:cs="Times New Roman"/>
          <w:sz w:val="24"/>
          <w:szCs w:val="24"/>
        </w:rPr>
        <w:t>0</w:t>
      </w:r>
      <w:r w:rsidR="003702E0">
        <w:rPr>
          <w:rFonts w:ascii="Calibri" w:eastAsia="Calibri" w:hAnsi="Calibri" w:cs="Times New Roman"/>
          <w:sz w:val="24"/>
          <w:szCs w:val="24"/>
        </w:rPr>
        <w:t>:00</w:t>
      </w:r>
      <w:r w:rsidR="00830F9F" w:rsidRPr="00830F9F">
        <w:rPr>
          <w:rFonts w:ascii="Calibri" w:eastAsia="Calibri" w:hAnsi="Calibri" w:cs="Times New Roman"/>
          <w:sz w:val="24"/>
          <w:szCs w:val="24"/>
        </w:rPr>
        <w:t>-</w:t>
      </w:r>
      <w:r w:rsidR="00A16ACD">
        <w:rPr>
          <w:rFonts w:ascii="Calibri" w:eastAsia="Calibri" w:hAnsi="Calibri" w:cs="Times New Roman"/>
          <w:sz w:val="24"/>
          <w:szCs w:val="24"/>
        </w:rPr>
        <w:t xml:space="preserve">11:30 </w:t>
      </w:r>
      <w:r w:rsidR="008E5AB3">
        <w:rPr>
          <w:rFonts w:ascii="Calibri" w:eastAsia="Calibri" w:hAnsi="Calibri" w:cs="Times New Roman"/>
          <w:sz w:val="24"/>
          <w:szCs w:val="24"/>
        </w:rPr>
        <w:t>AM</w:t>
      </w:r>
    </w:p>
    <w:p w14:paraId="7CBE4001" w14:textId="50E0F5E4" w:rsidR="003702E0" w:rsidRPr="00830F9F" w:rsidRDefault="003702E0" w:rsidP="02E8770A">
      <w:pPr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 w:rsidRPr="00830F9F">
        <w:rPr>
          <w:rFonts w:ascii="Calibri" w:eastAsia="Calibri" w:hAnsi="Calibri" w:cs="Times New Roman"/>
          <w:sz w:val="24"/>
          <w:szCs w:val="24"/>
        </w:rPr>
        <w:t>MS Teams</w:t>
      </w:r>
    </w:p>
    <w:p w14:paraId="29AA58C8" w14:textId="35FB48D1" w:rsidR="00D14269" w:rsidRDefault="00830F9F" w:rsidP="003702E0">
      <w:pPr>
        <w:ind w:left="-540"/>
        <w:rPr>
          <w:rFonts w:eastAsia="Calibri" w:cstheme="minorHAnsi"/>
          <w:bCs/>
          <w:sz w:val="24"/>
          <w:szCs w:val="24"/>
        </w:rPr>
      </w:pPr>
      <w:r w:rsidRPr="00830F9F">
        <w:rPr>
          <w:rFonts w:ascii="Calibri" w:eastAsia="Calibri" w:hAnsi="Calibri" w:cs="Times New Roman"/>
          <w:b/>
          <w:sz w:val="24"/>
          <w:szCs w:val="24"/>
        </w:rPr>
        <w:t xml:space="preserve">Present: </w:t>
      </w:r>
      <w:r w:rsidR="00FB3197">
        <w:rPr>
          <w:rFonts w:eastAsia="Calibri" w:cstheme="minorHAnsi"/>
          <w:bCs/>
          <w:sz w:val="24"/>
          <w:szCs w:val="24"/>
        </w:rPr>
        <w:t xml:space="preserve">County BHS Staff </w:t>
      </w:r>
      <w:r w:rsidR="0093085C">
        <w:rPr>
          <w:rFonts w:eastAsia="Calibri" w:cstheme="minorHAnsi"/>
          <w:bCs/>
          <w:sz w:val="24"/>
          <w:szCs w:val="24"/>
        </w:rPr>
        <w:t>(Nora David, Carlie Amacher, Catherine Houghton</w:t>
      </w:r>
      <w:r w:rsidR="00A3023D">
        <w:rPr>
          <w:rFonts w:eastAsia="Calibri" w:cstheme="minorHAnsi"/>
          <w:bCs/>
          <w:sz w:val="24"/>
          <w:szCs w:val="24"/>
        </w:rPr>
        <w:t xml:space="preserve">, Kim Work, Liz Miles, </w:t>
      </w:r>
      <w:r w:rsidR="00E12FBD">
        <w:rPr>
          <w:rFonts w:eastAsia="Calibri" w:cstheme="minorHAnsi"/>
          <w:bCs/>
          <w:sz w:val="24"/>
          <w:szCs w:val="24"/>
        </w:rPr>
        <w:t>Dr. Nicole Esposito</w:t>
      </w:r>
      <w:r w:rsidR="0093085C">
        <w:rPr>
          <w:rFonts w:eastAsia="Calibri" w:cstheme="minorHAnsi"/>
          <w:bCs/>
          <w:sz w:val="24"/>
          <w:szCs w:val="24"/>
        </w:rPr>
        <w:t>),</w:t>
      </w:r>
      <w:r w:rsidR="00CA1104">
        <w:rPr>
          <w:rFonts w:eastAsia="Calibri" w:cstheme="minorHAnsi"/>
          <w:bCs/>
          <w:sz w:val="24"/>
          <w:szCs w:val="24"/>
        </w:rPr>
        <w:t xml:space="preserve"> </w:t>
      </w:r>
      <w:r w:rsidR="000161D0">
        <w:rPr>
          <w:rFonts w:eastAsia="Calibri" w:cstheme="minorHAnsi"/>
          <w:bCs/>
          <w:sz w:val="24"/>
          <w:szCs w:val="24"/>
        </w:rPr>
        <w:t>K</w:t>
      </w:r>
      <w:r w:rsidR="0093085C">
        <w:rPr>
          <w:rFonts w:eastAsia="Calibri" w:cstheme="minorHAnsi"/>
          <w:bCs/>
          <w:sz w:val="24"/>
          <w:szCs w:val="24"/>
        </w:rPr>
        <w:t>aiser (</w:t>
      </w:r>
      <w:r w:rsidR="00CA1104">
        <w:rPr>
          <w:rFonts w:eastAsia="Calibri" w:cstheme="minorHAnsi"/>
          <w:bCs/>
          <w:sz w:val="24"/>
          <w:szCs w:val="24"/>
        </w:rPr>
        <w:t>Sarah J Legg</w:t>
      </w:r>
      <w:r w:rsidR="0093085C">
        <w:rPr>
          <w:rFonts w:eastAsia="Calibri" w:cstheme="minorHAnsi"/>
          <w:bCs/>
          <w:sz w:val="24"/>
          <w:szCs w:val="24"/>
        </w:rPr>
        <w:t>,</w:t>
      </w:r>
      <w:r w:rsidR="001951D3">
        <w:rPr>
          <w:rFonts w:eastAsia="Calibri" w:cstheme="minorHAnsi"/>
          <w:bCs/>
          <w:sz w:val="24"/>
          <w:szCs w:val="24"/>
        </w:rPr>
        <w:t xml:space="preserve"> Eileen Anonas-</w:t>
      </w:r>
      <w:r w:rsidR="004E3370">
        <w:rPr>
          <w:rFonts w:eastAsia="Calibri" w:cstheme="minorHAnsi"/>
          <w:bCs/>
          <w:sz w:val="24"/>
          <w:szCs w:val="24"/>
        </w:rPr>
        <w:t>A</w:t>
      </w:r>
      <w:r w:rsidR="001951D3">
        <w:rPr>
          <w:rFonts w:eastAsia="Calibri" w:cstheme="minorHAnsi"/>
          <w:bCs/>
          <w:sz w:val="24"/>
          <w:szCs w:val="24"/>
        </w:rPr>
        <w:t xml:space="preserve">legre, Melissa Sutherland, Molly Tanner), Molina </w:t>
      </w:r>
      <w:r w:rsidR="004E3370">
        <w:rPr>
          <w:rFonts w:eastAsia="Calibri" w:cstheme="minorHAnsi"/>
          <w:bCs/>
          <w:sz w:val="24"/>
          <w:szCs w:val="24"/>
        </w:rPr>
        <w:t>(</w:t>
      </w:r>
      <w:r w:rsidR="00CA1104">
        <w:rPr>
          <w:rFonts w:eastAsia="Calibri" w:cstheme="minorHAnsi"/>
          <w:bCs/>
          <w:sz w:val="24"/>
          <w:szCs w:val="24"/>
        </w:rPr>
        <w:t>Elizabeth Whitteker</w:t>
      </w:r>
      <w:r w:rsidR="004E3370">
        <w:rPr>
          <w:rFonts w:eastAsia="Calibri" w:cstheme="minorHAnsi"/>
          <w:bCs/>
          <w:sz w:val="24"/>
          <w:szCs w:val="24"/>
        </w:rPr>
        <w:t>), Community Health Group (</w:t>
      </w:r>
      <w:r w:rsidR="00992D53">
        <w:rPr>
          <w:rFonts w:eastAsia="Calibri" w:cstheme="minorHAnsi"/>
          <w:bCs/>
          <w:sz w:val="24"/>
          <w:szCs w:val="24"/>
        </w:rPr>
        <w:t>Salvador Tapia</w:t>
      </w:r>
      <w:r w:rsidR="004E3370">
        <w:rPr>
          <w:rFonts w:eastAsia="Calibri" w:cstheme="minorHAnsi"/>
          <w:bCs/>
          <w:sz w:val="24"/>
          <w:szCs w:val="24"/>
        </w:rPr>
        <w:t>), Blue Shield (</w:t>
      </w:r>
      <w:r w:rsidR="00D070F7">
        <w:rPr>
          <w:rFonts w:eastAsia="Calibri" w:cstheme="minorHAnsi"/>
          <w:bCs/>
          <w:sz w:val="24"/>
          <w:szCs w:val="24"/>
        </w:rPr>
        <w:t>Jessica Fonte)</w:t>
      </w:r>
      <w:r w:rsidR="00E12FBD">
        <w:rPr>
          <w:rFonts w:eastAsia="Calibri" w:cstheme="minorHAnsi"/>
          <w:bCs/>
          <w:sz w:val="24"/>
          <w:szCs w:val="24"/>
        </w:rPr>
        <w:t xml:space="preserve">, Heather Summers, </w:t>
      </w:r>
      <w:r w:rsidR="00277C8B">
        <w:rPr>
          <w:rFonts w:eastAsia="Calibri" w:cstheme="minorHAnsi"/>
          <w:bCs/>
          <w:sz w:val="24"/>
          <w:szCs w:val="24"/>
        </w:rPr>
        <w:t>Gabriela Rubalcava, Laurence Gonzaga</w:t>
      </w:r>
      <w:r w:rsidR="007473B2">
        <w:rPr>
          <w:rFonts w:eastAsia="Calibri" w:cstheme="minorHAnsi"/>
          <w:bCs/>
          <w:sz w:val="24"/>
          <w:szCs w:val="24"/>
        </w:rPr>
        <w:t>, Randy Nater</w:t>
      </w:r>
    </w:p>
    <w:p w14:paraId="3CEE9517" w14:textId="0661F3D2" w:rsidR="00A3023D" w:rsidRPr="00830F9F" w:rsidRDefault="00A3023D" w:rsidP="003702E0">
      <w:pPr>
        <w:ind w:left="-54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Excused: </w:t>
      </w:r>
      <w:r w:rsidRPr="00A3023D">
        <w:rPr>
          <w:rFonts w:ascii="Calibri" w:eastAsia="Calibri" w:hAnsi="Calibri" w:cs="Times New Roman"/>
          <w:bCs/>
          <w:sz w:val="24"/>
          <w:szCs w:val="24"/>
        </w:rPr>
        <w:t>Blue Shield (David Bond)</w:t>
      </w:r>
    </w:p>
    <w:tbl>
      <w:tblPr>
        <w:tblStyle w:val="TableGrid"/>
        <w:tblW w:w="14671" w:type="dxa"/>
        <w:jc w:val="center"/>
        <w:tblLook w:val="04A0" w:firstRow="1" w:lastRow="0" w:firstColumn="1" w:lastColumn="0" w:noHBand="0" w:noVBand="1"/>
      </w:tblPr>
      <w:tblGrid>
        <w:gridCol w:w="4225"/>
        <w:gridCol w:w="6300"/>
        <w:gridCol w:w="4140"/>
        <w:gridCol w:w="6"/>
      </w:tblGrid>
      <w:tr w:rsidR="00830F9F" w14:paraId="2607E676" w14:textId="77777777" w:rsidTr="005C4FF3">
        <w:trPr>
          <w:gridAfter w:val="1"/>
          <w:wAfter w:w="6" w:type="dxa"/>
          <w:trHeight w:val="432"/>
          <w:tblHeader/>
          <w:jc w:val="center"/>
        </w:trPr>
        <w:tc>
          <w:tcPr>
            <w:tcW w:w="4225" w:type="dxa"/>
            <w:shd w:val="clear" w:color="auto" w:fill="B6DDE8" w:themeFill="accent5" w:themeFillTint="66"/>
            <w:vAlign w:val="center"/>
          </w:tcPr>
          <w:p w14:paraId="071CB239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ITEM</w:t>
            </w:r>
          </w:p>
        </w:tc>
        <w:tc>
          <w:tcPr>
            <w:tcW w:w="6300" w:type="dxa"/>
            <w:shd w:val="clear" w:color="auto" w:fill="B6DDE8" w:themeFill="accent5" w:themeFillTint="66"/>
            <w:vAlign w:val="center"/>
          </w:tcPr>
          <w:p w14:paraId="72EDE5B5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SUMMARY</w:t>
            </w:r>
          </w:p>
        </w:tc>
        <w:tc>
          <w:tcPr>
            <w:tcW w:w="4140" w:type="dxa"/>
            <w:shd w:val="clear" w:color="auto" w:fill="B6DDE8" w:themeFill="accent5" w:themeFillTint="66"/>
            <w:vAlign w:val="center"/>
          </w:tcPr>
          <w:p w14:paraId="2B924904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ACTION ITEM</w:t>
            </w:r>
          </w:p>
        </w:tc>
      </w:tr>
      <w:tr w:rsidR="006A52CC" w14:paraId="29D66A0B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</w:tcPr>
          <w:p w14:paraId="182105B3" w14:textId="4FECE008" w:rsidR="006A52CC" w:rsidRDefault="006A52CC" w:rsidP="006A52CC">
            <w:pPr>
              <w:rPr>
                <w:b/>
                <w:bCs/>
              </w:rPr>
            </w:pPr>
            <w:r w:rsidRPr="00E5750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  </w:t>
            </w:r>
            <w:r w:rsidRPr="00E5750F">
              <w:rPr>
                <w:b/>
                <w:bCs/>
              </w:rPr>
              <w:t>Welcome/Introductions</w:t>
            </w:r>
          </w:p>
          <w:p w14:paraId="320392CF" w14:textId="77777777" w:rsidR="006A52CC" w:rsidRPr="00E5750F" w:rsidRDefault="006A52CC" w:rsidP="006A52CC">
            <w:pPr>
              <w:rPr>
                <w:b/>
                <w:bCs/>
              </w:rPr>
            </w:pPr>
          </w:p>
        </w:tc>
        <w:tc>
          <w:tcPr>
            <w:tcW w:w="6300" w:type="dxa"/>
          </w:tcPr>
          <w:p w14:paraId="22616F77" w14:textId="16104214" w:rsidR="00582121" w:rsidRDefault="007473B2" w:rsidP="006A52CC">
            <w:pPr>
              <w:pStyle w:val="ListParagraph"/>
              <w:numPr>
                <w:ilvl w:val="0"/>
                <w:numId w:val="27"/>
              </w:numPr>
              <w:ind w:left="246" w:hanging="270"/>
            </w:pPr>
            <w:r>
              <w:t xml:space="preserve">Third </w:t>
            </w:r>
            <w:r w:rsidR="0043249B">
              <w:t>meeting in this series</w:t>
            </w:r>
            <w:r w:rsidR="00582121">
              <w:t>.</w:t>
            </w:r>
          </w:p>
          <w:p w14:paraId="4E23ECEF" w14:textId="6BFA4D7B" w:rsidR="006A52CC" w:rsidRDefault="006A52CC" w:rsidP="007473B2">
            <w:pPr>
              <w:pStyle w:val="ListParagraph"/>
              <w:ind w:left="246"/>
            </w:pPr>
          </w:p>
        </w:tc>
        <w:tc>
          <w:tcPr>
            <w:tcW w:w="4140" w:type="dxa"/>
          </w:tcPr>
          <w:p w14:paraId="53456F94" w14:textId="08C3B92F" w:rsidR="006A52CC" w:rsidRDefault="006A52CC" w:rsidP="00AF0D46"/>
        </w:tc>
      </w:tr>
      <w:tr w:rsidR="00AF0D46" w14:paraId="185C245F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</w:tcPr>
          <w:p w14:paraId="455BEE9E" w14:textId="0776B7EE" w:rsidR="00AF0D46" w:rsidRDefault="00AF0D46" w:rsidP="00AF0D46">
            <w:pPr>
              <w:rPr>
                <w:b/>
                <w:bCs/>
              </w:rPr>
            </w:pPr>
            <w:r w:rsidRPr="00E5750F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 xml:space="preserve">  Charter</w:t>
            </w:r>
          </w:p>
          <w:p w14:paraId="0C997134" w14:textId="4B69134D" w:rsidR="00AF0D46" w:rsidRPr="00166EF5" w:rsidRDefault="00AF0D46" w:rsidP="00AF0D46">
            <w:pPr>
              <w:pStyle w:val="NormalWeb"/>
              <w:spacing w:before="0" w:beforeAutospacing="0" w:after="120" w:afterAutospacing="0"/>
              <w:ind w:left="108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549E622" w14:textId="5960CE04" w:rsidR="00AF0D46" w:rsidRDefault="00AF0D46" w:rsidP="00AF0D46">
            <w:pPr>
              <w:pStyle w:val="ListParagraph"/>
              <w:numPr>
                <w:ilvl w:val="0"/>
                <w:numId w:val="24"/>
              </w:numPr>
              <w:ind w:left="246" w:hanging="270"/>
            </w:pPr>
            <w:r>
              <w:t>Reviewed suggested revisions.</w:t>
            </w:r>
          </w:p>
          <w:p w14:paraId="75989747" w14:textId="0C543828" w:rsidR="00AF0D46" w:rsidRDefault="00AF0D46" w:rsidP="00910669">
            <w:pPr>
              <w:pStyle w:val="ListParagraph"/>
              <w:ind w:left="246"/>
            </w:pPr>
          </w:p>
        </w:tc>
        <w:tc>
          <w:tcPr>
            <w:tcW w:w="4140" w:type="dxa"/>
          </w:tcPr>
          <w:p w14:paraId="79F07241" w14:textId="0C46809E" w:rsidR="00AF0D46" w:rsidRDefault="00AF0D46" w:rsidP="00910669">
            <w:pPr>
              <w:pStyle w:val="ListParagraph"/>
              <w:numPr>
                <w:ilvl w:val="0"/>
                <w:numId w:val="22"/>
              </w:numPr>
              <w:ind w:left="156" w:hanging="180"/>
            </w:pPr>
            <w:r>
              <w:t>County BHS to have version of Charter with incorporated suggestions to share by next meeting 9/5/24.</w:t>
            </w:r>
          </w:p>
        </w:tc>
      </w:tr>
      <w:tr w:rsidR="00AF0D46" w14:paraId="55C14890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41B3E159" w14:textId="473DBABF" w:rsidR="00AF0D46" w:rsidRPr="009C11C0" w:rsidRDefault="00AF0D46" w:rsidP="00AF0D4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9C11C0">
              <w:rPr>
                <w:b/>
                <w:bCs/>
              </w:rPr>
              <w:t>Quality Improvement: FUA/FUM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A49E761" w14:textId="6DF4FE19" w:rsidR="00AF0D46" w:rsidRDefault="00AF0D46" w:rsidP="00AF0D46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>RCA key findings discussed and shared.</w:t>
            </w:r>
          </w:p>
          <w:p w14:paraId="2CD8EE72" w14:textId="0D6CCF5B" w:rsidR="00AF0D46" w:rsidRDefault="00AF0D46" w:rsidP="00451046"/>
        </w:tc>
        <w:tc>
          <w:tcPr>
            <w:tcW w:w="4140" w:type="dxa"/>
            <w:tcBorders>
              <w:bottom w:val="single" w:sz="4" w:space="0" w:color="auto"/>
            </w:tcBorders>
          </w:tcPr>
          <w:p w14:paraId="19406076" w14:textId="48A4CE8E" w:rsidR="00AF0D46" w:rsidRDefault="00AF0D46" w:rsidP="00910669">
            <w:pPr>
              <w:pStyle w:val="ListParagraph"/>
              <w:numPr>
                <w:ilvl w:val="0"/>
                <w:numId w:val="22"/>
              </w:numPr>
              <w:ind w:left="156" w:hanging="180"/>
            </w:pPr>
            <w:r>
              <w:t>County BHS to share RCA key findings</w:t>
            </w:r>
            <w:r w:rsidR="004D1070">
              <w:t>.</w:t>
            </w:r>
          </w:p>
        </w:tc>
      </w:tr>
      <w:tr w:rsidR="00AF0D46" w14:paraId="4E1A134B" w14:textId="77777777" w:rsidTr="005C4FF3">
        <w:trPr>
          <w:gridAfter w:val="1"/>
          <w:wAfter w:w="6" w:type="dxa"/>
          <w:trHeight w:val="1250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550952D2" w14:textId="0D3D389D" w:rsidR="00AF0D46" w:rsidRPr="00B259BB" w:rsidRDefault="00AF0D46" w:rsidP="00AF0D4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County Referral Process</w:t>
            </w:r>
            <w:r w:rsidRPr="00303C1D">
              <w:rPr>
                <w:b/>
                <w:bCs/>
              </w:rPr>
              <w:t xml:space="preserve"> </w:t>
            </w:r>
          </w:p>
          <w:p w14:paraId="6A665653" w14:textId="77777777" w:rsidR="00AF0D46" w:rsidRDefault="00AF0D46" w:rsidP="00AF0D46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769426FE" w14:textId="77777777" w:rsidR="00AF0D46" w:rsidRDefault="00AF0D46" w:rsidP="00AF0D46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0586AB73" w14:textId="3A90364D" w:rsidR="00AF0D46" w:rsidRPr="00725134" w:rsidRDefault="00AF0D46" w:rsidP="00AF0D46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963FD91" w14:textId="11BAA51A" w:rsidR="00AF0D46" w:rsidRDefault="00AF0D46" w:rsidP="00AF0D46">
            <w:pPr>
              <w:pStyle w:val="ListParagraph"/>
              <w:numPr>
                <w:ilvl w:val="0"/>
                <w:numId w:val="23"/>
              </w:numPr>
              <w:ind w:left="246" w:hanging="270"/>
            </w:pPr>
            <w:r>
              <w:t>County referral process map shared</w:t>
            </w:r>
            <w:r w:rsidR="00451046">
              <w:t xml:space="preserve"> but </w:t>
            </w:r>
            <w:r w:rsidR="004D1070">
              <w:t xml:space="preserve">will be discussed at next meeting. </w:t>
            </w:r>
          </w:p>
          <w:p w14:paraId="1A6C1E71" w14:textId="60656584" w:rsidR="00AF0D46" w:rsidRDefault="00AF0D46" w:rsidP="00AF0D46">
            <w:pPr>
              <w:ind w:left="-24"/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0D8895A" w14:textId="405C7EAF" w:rsidR="00AF0D46" w:rsidRDefault="00AF0D46" w:rsidP="004D1070"/>
        </w:tc>
      </w:tr>
      <w:tr w:rsidR="00AF0D46" w14:paraId="5E90A286" w14:textId="77777777" w:rsidTr="006A2EAB">
        <w:trPr>
          <w:gridAfter w:val="1"/>
          <w:wAfter w:w="6" w:type="dxa"/>
          <w:trHeight w:val="89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265BCBDC" w14:textId="4F68BF24" w:rsidR="00AF0D46" w:rsidRDefault="00AF0D46" w:rsidP="00AF0D4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Quality Improvement: HEDIS Countywide Estimates Methodology 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6A1384E" w14:textId="77777777" w:rsidR="00AF0D46" w:rsidRDefault="00AF0D46" w:rsidP="00AF0D46">
            <w:pPr>
              <w:pStyle w:val="ListParagraph"/>
              <w:numPr>
                <w:ilvl w:val="0"/>
                <w:numId w:val="23"/>
              </w:numPr>
              <w:ind w:left="246" w:hanging="270"/>
            </w:pPr>
            <w:r>
              <w:t>County BHS shared the HEDIS metrics of countywide estimate methodology.</w:t>
            </w:r>
          </w:p>
          <w:p w14:paraId="2BF5EFC2" w14:textId="77777777" w:rsidR="00EF3EAC" w:rsidRDefault="00EF3EAC" w:rsidP="00AF0D46">
            <w:pPr>
              <w:pStyle w:val="ListParagraph"/>
              <w:numPr>
                <w:ilvl w:val="0"/>
                <w:numId w:val="23"/>
              </w:numPr>
              <w:ind w:left="246" w:hanging="270"/>
            </w:pPr>
            <w:r>
              <w:t xml:space="preserve">Members </w:t>
            </w:r>
            <w:r w:rsidR="00894159">
              <w:t>shared needing to obtain prior approval from their respective MCP’s regarding sharing their own Numerators/Denominators in this group.</w:t>
            </w:r>
          </w:p>
          <w:p w14:paraId="4EF13FE3" w14:textId="77777777" w:rsidR="006A2EAB" w:rsidRDefault="006A2EAB" w:rsidP="006A2EAB"/>
          <w:p w14:paraId="2AA88B98" w14:textId="76AC4742" w:rsidR="006A2EAB" w:rsidRDefault="006A2EAB" w:rsidP="006A2EAB"/>
        </w:tc>
        <w:tc>
          <w:tcPr>
            <w:tcW w:w="4140" w:type="dxa"/>
            <w:tcBorders>
              <w:bottom w:val="single" w:sz="4" w:space="0" w:color="auto"/>
            </w:tcBorders>
          </w:tcPr>
          <w:p w14:paraId="375EEBD0" w14:textId="513D5EFD" w:rsidR="00AF0D46" w:rsidRDefault="00B97E01" w:rsidP="00AF0D46">
            <w:pPr>
              <w:pStyle w:val="ListParagraph"/>
              <w:numPr>
                <w:ilvl w:val="0"/>
                <w:numId w:val="22"/>
              </w:numPr>
              <w:ind w:left="156" w:hanging="180"/>
            </w:pPr>
            <w:r>
              <w:t xml:space="preserve">MCP members </w:t>
            </w:r>
            <w:r w:rsidR="00AB67A9">
              <w:t xml:space="preserve">will discuss numerator/denominators within own MCP if willing to share </w:t>
            </w:r>
            <w:r w:rsidR="00C76D38">
              <w:t>with this group.</w:t>
            </w:r>
          </w:p>
          <w:p w14:paraId="1F000370" w14:textId="72CC8D05" w:rsidR="00AF0D46" w:rsidRDefault="00C76D38" w:rsidP="00AF0D46">
            <w:pPr>
              <w:pStyle w:val="ListParagraph"/>
              <w:numPr>
                <w:ilvl w:val="0"/>
                <w:numId w:val="22"/>
              </w:numPr>
              <w:ind w:left="156" w:hanging="180"/>
            </w:pPr>
            <w:r>
              <w:t xml:space="preserve">MCP members </w:t>
            </w:r>
            <w:r w:rsidR="00271299">
              <w:t>to look for “all-star performers”</w:t>
            </w:r>
            <w:r w:rsidR="00C97AD7">
              <w:t xml:space="preserve"> and share findings with this grou</w:t>
            </w:r>
            <w:r w:rsidR="006A2EAB">
              <w:t>p.</w:t>
            </w:r>
          </w:p>
        </w:tc>
      </w:tr>
      <w:tr w:rsidR="00AF0D46" w14:paraId="64660133" w14:textId="77777777" w:rsidTr="00F72B0E">
        <w:trPr>
          <w:gridAfter w:val="1"/>
          <w:wAfter w:w="6" w:type="dxa"/>
          <w:trHeight w:val="1502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551E3166" w14:textId="03653595" w:rsidR="00AF0D46" w:rsidRPr="000B1684" w:rsidRDefault="00AF0D46" w:rsidP="00AF0D4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Next Steps</w:t>
            </w:r>
          </w:p>
          <w:p w14:paraId="50867B3E" w14:textId="77777777" w:rsidR="00AF0D46" w:rsidRDefault="00AF0D46" w:rsidP="00AF0D46">
            <w:pPr>
              <w:rPr>
                <w:b/>
                <w:bCs/>
              </w:rPr>
            </w:pPr>
          </w:p>
          <w:p w14:paraId="01091DCD" w14:textId="77777777" w:rsidR="00AF0D46" w:rsidRDefault="00AF0D46" w:rsidP="00AF0D46">
            <w:pPr>
              <w:rPr>
                <w:b/>
                <w:bCs/>
              </w:rPr>
            </w:pPr>
          </w:p>
          <w:p w14:paraId="046FDD93" w14:textId="435D0D4C" w:rsidR="00AF0D46" w:rsidRDefault="00AF0D46" w:rsidP="00AF0D46">
            <w:pPr>
              <w:rPr>
                <w:b/>
                <w:bCs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EE37572" w14:textId="77777777" w:rsidR="00AF0D46" w:rsidRDefault="00E144E8" w:rsidP="00AF0D46">
            <w:pPr>
              <w:pStyle w:val="ListParagraph"/>
              <w:numPr>
                <w:ilvl w:val="0"/>
                <w:numId w:val="26"/>
              </w:numPr>
              <w:ind w:left="246" w:hanging="270"/>
            </w:pPr>
            <w:r>
              <w:t xml:space="preserve">MCPs </w:t>
            </w:r>
            <w:r w:rsidR="00D75334">
              <w:t xml:space="preserve">are to bring analysis done </w:t>
            </w:r>
            <w:r w:rsidR="009D0979">
              <w:t>for any providers and ED’s that are connecting well</w:t>
            </w:r>
            <w:r w:rsidR="00135B6E">
              <w:t xml:space="preserve"> by next meeting 9/5.</w:t>
            </w:r>
          </w:p>
          <w:p w14:paraId="1C81EE61" w14:textId="7BD90957" w:rsidR="00135B6E" w:rsidRDefault="00135B6E" w:rsidP="00AF0D46">
            <w:pPr>
              <w:pStyle w:val="ListParagraph"/>
              <w:numPr>
                <w:ilvl w:val="0"/>
                <w:numId w:val="26"/>
              </w:numPr>
              <w:ind w:left="246" w:hanging="270"/>
            </w:pPr>
            <w:r>
              <w:t xml:space="preserve">BHS will share key findings </w:t>
            </w:r>
            <w:r w:rsidR="00130F30">
              <w:t xml:space="preserve">prior to next meeting </w:t>
            </w:r>
            <w:r w:rsidR="00335FB2">
              <w:t xml:space="preserve">and plan for </w:t>
            </w:r>
            <w:r w:rsidR="00F5575D">
              <w:t>completing a template at next meeting.</w:t>
            </w:r>
          </w:p>
          <w:p w14:paraId="5293FA83" w14:textId="429211E5" w:rsidR="00A06D1A" w:rsidRDefault="00A06D1A" w:rsidP="00AF0D46">
            <w:pPr>
              <w:pStyle w:val="ListParagraph"/>
              <w:numPr>
                <w:ilvl w:val="0"/>
                <w:numId w:val="26"/>
              </w:numPr>
              <w:ind w:left="246" w:hanging="270"/>
            </w:pPr>
            <w:r>
              <w:t>BHS to share County Referrals Process Map for further discussion at next meeting.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2219704" w14:textId="77777777" w:rsidR="00314704" w:rsidRDefault="003C2BB2" w:rsidP="00314704">
            <w:pPr>
              <w:pStyle w:val="ListParagraph"/>
              <w:numPr>
                <w:ilvl w:val="0"/>
                <w:numId w:val="26"/>
              </w:numPr>
              <w:ind w:left="156" w:hanging="180"/>
            </w:pPr>
            <w:r>
              <w:t>MCPs share data analysis.</w:t>
            </w:r>
          </w:p>
          <w:p w14:paraId="11FE5094" w14:textId="4ECA1A29" w:rsidR="00314704" w:rsidRDefault="00314704" w:rsidP="004D1070"/>
        </w:tc>
      </w:tr>
      <w:tr w:rsidR="00AF0D46" w14:paraId="7872700F" w14:textId="77777777" w:rsidTr="006A2EAB">
        <w:trPr>
          <w:gridAfter w:val="1"/>
          <w:wAfter w:w="6" w:type="dxa"/>
          <w:trHeight w:val="494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10099E69" w14:textId="77777777" w:rsidR="00AF0D46" w:rsidRPr="000B1684" w:rsidRDefault="00AF0D46" w:rsidP="00AF0D4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0B1684">
              <w:rPr>
                <w:b/>
                <w:bCs/>
              </w:rPr>
              <w:t xml:space="preserve">Other/Additional Topics </w:t>
            </w:r>
          </w:p>
          <w:p w14:paraId="68231059" w14:textId="77777777" w:rsidR="00AF0D46" w:rsidRPr="00E321E7" w:rsidRDefault="00AF0D46" w:rsidP="00AF0D46">
            <w:pPr>
              <w:rPr>
                <w:b/>
                <w:bCs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43703D8" w14:textId="66D87B85" w:rsidR="00AF0D46" w:rsidRDefault="00DA7661" w:rsidP="00AF0D46">
            <w:pPr>
              <w:pStyle w:val="ListParagraph"/>
              <w:numPr>
                <w:ilvl w:val="0"/>
                <w:numId w:val="26"/>
              </w:numPr>
              <w:ind w:left="246" w:hanging="270"/>
            </w:pPr>
            <w:r>
              <w:t xml:space="preserve">None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D9B4351" w14:textId="091962E3" w:rsidR="00AF0D46" w:rsidRDefault="00AF0D46" w:rsidP="00DA7661">
            <w:pPr>
              <w:pStyle w:val="ListParagraph"/>
              <w:ind w:left="156"/>
            </w:pPr>
          </w:p>
        </w:tc>
      </w:tr>
      <w:tr w:rsidR="00AF0D46" w14:paraId="5108F0E4" w14:textId="77777777" w:rsidTr="00F72B0E">
        <w:trPr>
          <w:trHeight w:val="58"/>
          <w:jc w:val="center"/>
        </w:trPr>
        <w:tc>
          <w:tcPr>
            <w:tcW w:w="14671" w:type="dxa"/>
            <w:gridSpan w:val="4"/>
            <w:shd w:val="clear" w:color="auto" w:fill="B6DDE8" w:themeFill="accent5" w:themeFillTint="66"/>
            <w:vAlign w:val="center"/>
          </w:tcPr>
          <w:p w14:paraId="730990E7" w14:textId="18A42E3E" w:rsidR="00AF0D46" w:rsidRDefault="00AF0D46" w:rsidP="00AF0D46">
            <w:r w:rsidRPr="00830F9F">
              <w:rPr>
                <w:b/>
                <w:bCs/>
              </w:rPr>
              <w:t>Next Meeting</w:t>
            </w:r>
            <w:r>
              <w:rPr>
                <w:b/>
                <w:bCs/>
              </w:rPr>
              <w:t>s</w:t>
            </w:r>
            <w:r w:rsidRPr="00830F9F">
              <w:rPr>
                <w:b/>
                <w:bCs/>
              </w:rPr>
              <w:t>:</w:t>
            </w:r>
            <w:r>
              <w:t xml:space="preserve"> September 5, 2024, 1:00 – 2:30PM, September 26, 2024, 10:00 – 11:30AM</w:t>
            </w:r>
          </w:p>
        </w:tc>
      </w:tr>
    </w:tbl>
    <w:p w14:paraId="5F0E4826" w14:textId="77777777" w:rsidR="5483A81D" w:rsidRDefault="5483A81D" w:rsidP="00F419DF"/>
    <w:p w14:paraId="624332A7" w14:textId="6DFB3373" w:rsidR="006B08C6" w:rsidRDefault="006B08C6" w:rsidP="00F419DF"/>
    <w:p w14:paraId="3630B76C" w14:textId="663C160B" w:rsidR="00E952B9" w:rsidRDefault="00E952B9" w:rsidP="00F419DF"/>
    <w:sectPr w:rsidR="00E952B9" w:rsidSect="00A353B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DDEFA" w14:textId="77777777" w:rsidR="00541FF7" w:rsidRDefault="00541FF7" w:rsidP="000014B0">
      <w:pPr>
        <w:spacing w:after="0" w:line="240" w:lineRule="auto"/>
      </w:pPr>
      <w:r>
        <w:separator/>
      </w:r>
    </w:p>
  </w:endnote>
  <w:endnote w:type="continuationSeparator" w:id="0">
    <w:p w14:paraId="79643647" w14:textId="77777777" w:rsidR="00541FF7" w:rsidRDefault="00541FF7" w:rsidP="000014B0">
      <w:pPr>
        <w:spacing w:after="0" w:line="240" w:lineRule="auto"/>
      </w:pPr>
      <w:r>
        <w:continuationSeparator/>
      </w:r>
    </w:p>
  </w:endnote>
  <w:endnote w:type="continuationNotice" w:id="1">
    <w:p w14:paraId="0B427CE8" w14:textId="77777777" w:rsidR="00541FF7" w:rsidRDefault="00541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6C84" w14:textId="77777777" w:rsidR="000014B0" w:rsidRDefault="000014B0" w:rsidP="003702E0">
    <w:pPr>
      <w:pStyle w:val="Footer"/>
      <w:tabs>
        <w:tab w:val="clear" w:pos="4680"/>
        <w:tab w:val="clear" w:pos="9360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B271" w14:textId="77777777" w:rsidR="00541FF7" w:rsidRDefault="00541FF7" w:rsidP="000014B0">
      <w:pPr>
        <w:spacing w:after="0" w:line="240" w:lineRule="auto"/>
      </w:pPr>
      <w:r>
        <w:separator/>
      </w:r>
    </w:p>
  </w:footnote>
  <w:footnote w:type="continuationSeparator" w:id="0">
    <w:p w14:paraId="6D47B83B" w14:textId="77777777" w:rsidR="00541FF7" w:rsidRDefault="00541FF7" w:rsidP="000014B0">
      <w:pPr>
        <w:spacing w:after="0" w:line="240" w:lineRule="auto"/>
      </w:pPr>
      <w:r>
        <w:continuationSeparator/>
      </w:r>
    </w:p>
  </w:footnote>
  <w:footnote w:type="continuationNotice" w:id="1">
    <w:p w14:paraId="377399FB" w14:textId="77777777" w:rsidR="00541FF7" w:rsidRDefault="00541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3FDA" w14:textId="77777777" w:rsidR="000014B0" w:rsidRDefault="000014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AEC04" wp14:editId="094D21A9">
          <wp:simplePos x="0" y="0"/>
          <wp:positionH relativeFrom="column">
            <wp:posOffset>-800100</wp:posOffset>
          </wp:positionH>
          <wp:positionV relativeFrom="paragraph">
            <wp:posOffset>-533400</wp:posOffset>
          </wp:positionV>
          <wp:extent cx="9851819" cy="1670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Ribbon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9546" cy="1698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67B84" w14:textId="77777777" w:rsidR="000014B0" w:rsidRDefault="0000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869"/>
    <w:multiLevelType w:val="hybridMultilevel"/>
    <w:tmpl w:val="26FE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090"/>
    <w:multiLevelType w:val="hybridMultilevel"/>
    <w:tmpl w:val="2D22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6C99"/>
    <w:multiLevelType w:val="hybridMultilevel"/>
    <w:tmpl w:val="0AF4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6CAC"/>
    <w:multiLevelType w:val="hybridMultilevel"/>
    <w:tmpl w:val="7D8AAF6E"/>
    <w:lvl w:ilvl="0" w:tplc="89086B48">
      <w:start w:val="1"/>
      <w:numFmt w:val="decimal"/>
      <w:lvlText w:val="%1."/>
      <w:lvlJc w:val="left"/>
      <w:pPr>
        <w:ind w:left="720" w:hanging="360"/>
      </w:pPr>
    </w:lvl>
    <w:lvl w:ilvl="1" w:tplc="01CC406A">
      <w:start w:val="1"/>
      <w:numFmt w:val="lowerLetter"/>
      <w:lvlText w:val="%2."/>
      <w:lvlJc w:val="left"/>
      <w:pPr>
        <w:ind w:left="1440" w:hanging="360"/>
      </w:pPr>
    </w:lvl>
    <w:lvl w:ilvl="2" w:tplc="7F02F8EE">
      <w:start w:val="1"/>
      <w:numFmt w:val="lowerRoman"/>
      <w:lvlText w:val="%3."/>
      <w:lvlJc w:val="right"/>
      <w:pPr>
        <w:ind w:left="2160" w:hanging="180"/>
      </w:pPr>
    </w:lvl>
    <w:lvl w:ilvl="3" w:tplc="63AE94FA">
      <w:start w:val="1"/>
      <w:numFmt w:val="decimal"/>
      <w:lvlText w:val="%4."/>
      <w:lvlJc w:val="left"/>
      <w:pPr>
        <w:ind w:left="2880" w:hanging="360"/>
      </w:pPr>
    </w:lvl>
    <w:lvl w:ilvl="4" w:tplc="A78C173E">
      <w:start w:val="1"/>
      <w:numFmt w:val="lowerLetter"/>
      <w:lvlText w:val="%5."/>
      <w:lvlJc w:val="left"/>
      <w:pPr>
        <w:ind w:left="3600" w:hanging="360"/>
      </w:pPr>
    </w:lvl>
    <w:lvl w:ilvl="5" w:tplc="14C883FC">
      <w:start w:val="1"/>
      <w:numFmt w:val="lowerRoman"/>
      <w:lvlText w:val="%6."/>
      <w:lvlJc w:val="right"/>
      <w:pPr>
        <w:ind w:left="4320" w:hanging="180"/>
      </w:pPr>
    </w:lvl>
    <w:lvl w:ilvl="6" w:tplc="EE20D30A">
      <w:start w:val="1"/>
      <w:numFmt w:val="decimal"/>
      <w:lvlText w:val="%7."/>
      <w:lvlJc w:val="left"/>
      <w:pPr>
        <w:ind w:left="5040" w:hanging="360"/>
      </w:pPr>
    </w:lvl>
    <w:lvl w:ilvl="7" w:tplc="B4EEB37A">
      <w:start w:val="1"/>
      <w:numFmt w:val="lowerLetter"/>
      <w:lvlText w:val="%8."/>
      <w:lvlJc w:val="left"/>
      <w:pPr>
        <w:ind w:left="5760" w:hanging="360"/>
      </w:pPr>
    </w:lvl>
    <w:lvl w:ilvl="8" w:tplc="DA50BB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C1ED6"/>
    <w:multiLevelType w:val="hybridMultilevel"/>
    <w:tmpl w:val="E7764F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210C"/>
    <w:multiLevelType w:val="hybridMultilevel"/>
    <w:tmpl w:val="6890B9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3079D"/>
    <w:multiLevelType w:val="hybridMultilevel"/>
    <w:tmpl w:val="AA82ADB6"/>
    <w:lvl w:ilvl="0" w:tplc="C9683B38">
      <w:start w:val="1"/>
      <w:numFmt w:val="decimal"/>
      <w:lvlText w:val="%1."/>
      <w:lvlJc w:val="left"/>
      <w:pPr>
        <w:ind w:left="720" w:hanging="360"/>
      </w:pPr>
    </w:lvl>
    <w:lvl w:ilvl="1" w:tplc="36F829A8">
      <w:start w:val="1"/>
      <w:numFmt w:val="lowerLetter"/>
      <w:lvlText w:val="%2."/>
      <w:lvlJc w:val="left"/>
      <w:pPr>
        <w:ind w:left="1440" w:hanging="360"/>
      </w:pPr>
    </w:lvl>
    <w:lvl w:ilvl="2" w:tplc="65B405C0">
      <w:start w:val="1"/>
      <w:numFmt w:val="lowerRoman"/>
      <w:lvlText w:val="%3."/>
      <w:lvlJc w:val="right"/>
      <w:pPr>
        <w:ind w:left="2160" w:hanging="180"/>
      </w:pPr>
    </w:lvl>
    <w:lvl w:ilvl="3" w:tplc="06F64412">
      <w:start w:val="1"/>
      <w:numFmt w:val="decimal"/>
      <w:lvlText w:val="%4."/>
      <w:lvlJc w:val="left"/>
      <w:pPr>
        <w:ind w:left="2880" w:hanging="360"/>
      </w:pPr>
    </w:lvl>
    <w:lvl w:ilvl="4" w:tplc="FAB22E02">
      <w:start w:val="1"/>
      <w:numFmt w:val="lowerLetter"/>
      <w:lvlText w:val="%5."/>
      <w:lvlJc w:val="left"/>
      <w:pPr>
        <w:ind w:left="3600" w:hanging="360"/>
      </w:pPr>
    </w:lvl>
    <w:lvl w:ilvl="5" w:tplc="4D6CAA5E">
      <w:start w:val="1"/>
      <w:numFmt w:val="lowerRoman"/>
      <w:lvlText w:val="%6."/>
      <w:lvlJc w:val="right"/>
      <w:pPr>
        <w:ind w:left="4320" w:hanging="180"/>
      </w:pPr>
    </w:lvl>
    <w:lvl w:ilvl="6" w:tplc="7BDC0DCA">
      <w:start w:val="1"/>
      <w:numFmt w:val="decimal"/>
      <w:lvlText w:val="%7."/>
      <w:lvlJc w:val="left"/>
      <w:pPr>
        <w:ind w:left="5040" w:hanging="360"/>
      </w:pPr>
    </w:lvl>
    <w:lvl w:ilvl="7" w:tplc="71F8C8A0">
      <w:start w:val="1"/>
      <w:numFmt w:val="lowerLetter"/>
      <w:lvlText w:val="%8."/>
      <w:lvlJc w:val="left"/>
      <w:pPr>
        <w:ind w:left="5760" w:hanging="360"/>
      </w:pPr>
    </w:lvl>
    <w:lvl w:ilvl="8" w:tplc="5C6620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6FA1"/>
    <w:multiLevelType w:val="hybridMultilevel"/>
    <w:tmpl w:val="EBE2D3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9F4"/>
    <w:multiLevelType w:val="hybridMultilevel"/>
    <w:tmpl w:val="007CE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53BD3"/>
    <w:multiLevelType w:val="hybridMultilevel"/>
    <w:tmpl w:val="5EFA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152C"/>
    <w:multiLevelType w:val="hybridMultilevel"/>
    <w:tmpl w:val="C8E8FD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845F2"/>
    <w:multiLevelType w:val="hybridMultilevel"/>
    <w:tmpl w:val="39561286"/>
    <w:lvl w:ilvl="0" w:tplc="114A82D8">
      <w:start w:val="1"/>
      <w:numFmt w:val="lowerLetter"/>
      <w:lvlText w:val="%1."/>
      <w:lvlJc w:val="left"/>
      <w:pPr>
        <w:ind w:left="720" w:hanging="360"/>
      </w:pPr>
    </w:lvl>
    <w:lvl w:ilvl="1" w:tplc="3496B45E">
      <w:start w:val="1"/>
      <w:numFmt w:val="lowerLetter"/>
      <w:lvlText w:val="%2."/>
      <w:lvlJc w:val="left"/>
      <w:pPr>
        <w:ind w:left="1440" w:hanging="360"/>
      </w:pPr>
    </w:lvl>
    <w:lvl w:ilvl="2" w:tplc="17E89174">
      <w:start w:val="1"/>
      <w:numFmt w:val="lowerRoman"/>
      <w:lvlText w:val="%3."/>
      <w:lvlJc w:val="right"/>
      <w:pPr>
        <w:ind w:left="2160" w:hanging="180"/>
      </w:pPr>
    </w:lvl>
    <w:lvl w:ilvl="3" w:tplc="9264687E">
      <w:start w:val="1"/>
      <w:numFmt w:val="decimal"/>
      <w:lvlText w:val="%4."/>
      <w:lvlJc w:val="left"/>
      <w:pPr>
        <w:ind w:left="2880" w:hanging="360"/>
      </w:pPr>
    </w:lvl>
    <w:lvl w:ilvl="4" w:tplc="FFECC8D8">
      <w:start w:val="1"/>
      <w:numFmt w:val="lowerLetter"/>
      <w:lvlText w:val="%5."/>
      <w:lvlJc w:val="left"/>
      <w:pPr>
        <w:ind w:left="3600" w:hanging="360"/>
      </w:pPr>
    </w:lvl>
    <w:lvl w:ilvl="5" w:tplc="8CC60F22">
      <w:start w:val="1"/>
      <w:numFmt w:val="lowerRoman"/>
      <w:lvlText w:val="%6."/>
      <w:lvlJc w:val="right"/>
      <w:pPr>
        <w:ind w:left="4320" w:hanging="180"/>
      </w:pPr>
    </w:lvl>
    <w:lvl w:ilvl="6" w:tplc="D25CD39C">
      <w:start w:val="1"/>
      <w:numFmt w:val="decimal"/>
      <w:lvlText w:val="%7."/>
      <w:lvlJc w:val="left"/>
      <w:pPr>
        <w:ind w:left="5040" w:hanging="360"/>
      </w:pPr>
    </w:lvl>
    <w:lvl w:ilvl="7" w:tplc="C0621F1A">
      <w:start w:val="1"/>
      <w:numFmt w:val="lowerLetter"/>
      <w:lvlText w:val="%8."/>
      <w:lvlJc w:val="left"/>
      <w:pPr>
        <w:ind w:left="5760" w:hanging="360"/>
      </w:pPr>
    </w:lvl>
    <w:lvl w:ilvl="8" w:tplc="93A6BA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6F28"/>
    <w:multiLevelType w:val="hybridMultilevel"/>
    <w:tmpl w:val="4260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F510E"/>
    <w:multiLevelType w:val="hybridMultilevel"/>
    <w:tmpl w:val="B1EE9E2A"/>
    <w:lvl w:ilvl="0" w:tplc="3FF2816A">
      <w:start w:val="1"/>
      <w:numFmt w:val="decimal"/>
      <w:lvlText w:val="%1."/>
      <w:lvlJc w:val="left"/>
      <w:pPr>
        <w:ind w:left="720" w:hanging="360"/>
      </w:pPr>
    </w:lvl>
    <w:lvl w:ilvl="1" w:tplc="67629EAA">
      <w:start w:val="1"/>
      <w:numFmt w:val="lowerLetter"/>
      <w:lvlText w:val="%2."/>
      <w:lvlJc w:val="left"/>
      <w:pPr>
        <w:ind w:left="1440" w:hanging="360"/>
      </w:pPr>
    </w:lvl>
    <w:lvl w:ilvl="2" w:tplc="4ABC84EC">
      <w:start w:val="1"/>
      <w:numFmt w:val="lowerRoman"/>
      <w:lvlText w:val="%3."/>
      <w:lvlJc w:val="right"/>
      <w:pPr>
        <w:ind w:left="2160" w:hanging="180"/>
      </w:pPr>
    </w:lvl>
    <w:lvl w:ilvl="3" w:tplc="CAF6C0D6">
      <w:start w:val="1"/>
      <w:numFmt w:val="decimal"/>
      <w:lvlText w:val="%4."/>
      <w:lvlJc w:val="left"/>
      <w:pPr>
        <w:ind w:left="2880" w:hanging="360"/>
      </w:pPr>
    </w:lvl>
    <w:lvl w:ilvl="4" w:tplc="6144CDF2">
      <w:start w:val="1"/>
      <w:numFmt w:val="lowerLetter"/>
      <w:lvlText w:val="%5."/>
      <w:lvlJc w:val="left"/>
      <w:pPr>
        <w:ind w:left="3600" w:hanging="360"/>
      </w:pPr>
    </w:lvl>
    <w:lvl w:ilvl="5" w:tplc="73504D3E">
      <w:start w:val="1"/>
      <w:numFmt w:val="lowerRoman"/>
      <w:lvlText w:val="%6."/>
      <w:lvlJc w:val="right"/>
      <w:pPr>
        <w:ind w:left="4320" w:hanging="180"/>
      </w:pPr>
    </w:lvl>
    <w:lvl w:ilvl="6" w:tplc="C26AD50E">
      <w:start w:val="1"/>
      <w:numFmt w:val="decimal"/>
      <w:lvlText w:val="%7."/>
      <w:lvlJc w:val="left"/>
      <w:pPr>
        <w:ind w:left="5040" w:hanging="360"/>
      </w:pPr>
    </w:lvl>
    <w:lvl w:ilvl="7" w:tplc="11986084">
      <w:start w:val="1"/>
      <w:numFmt w:val="lowerLetter"/>
      <w:lvlText w:val="%8."/>
      <w:lvlJc w:val="left"/>
      <w:pPr>
        <w:ind w:left="5760" w:hanging="360"/>
      </w:pPr>
    </w:lvl>
    <w:lvl w:ilvl="8" w:tplc="128861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C05CC"/>
    <w:multiLevelType w:val="hybridMultilevel"/>
    <w:tmpl w:val="8C8671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740DB"/>
    <w:multiLevelType w:val="hybridMultilevel"/>
    <w:tmpl w:val="E356FB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D7160"/>
    <w:multiLevelType w:val="hybridMultilevel"/>
    <w:tmpl w:val="AA5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192D"/>
    <w:multiLevelType w:val="hybridMultilevel"/>
    <w:tmpl w:val="0E52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6766E"/>
    <w:multiLevelType w:val="hybridMultilevel"/>
    <w:tmpl w:val="6A0CAA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AE5C54"/>
    <w:multiLevelType w:val="hybridMultilevel"/>
    <w:tmpl w:val="733EA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55DF0"/>
    <w:multiLevelType w:val="hybridMultilevel"/>
    <w:tmpl w:val="B2B6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C79FD"/>
    <w:multiLevelType w:val="hybridMultilevel"/>
    <w:tmpl w:val="3F2AB43A"/>
    <w:lvl w:ilvl="0" w:tplc="8522E902">
      <w:start w:val="1"/>
      <w:numFmt w:val="decimal"/>
      <w:lvlText w:val="%1."/>
      <w:lvlJc w:val="left"/>
      <w:pPr>
        <w:ind w:left="720" w:hanging="360"/>
      </w:pPr>
    </w:lvl>
    <w:lvl w:ilvl="1" w:tplc="6EB473F0">
      <w:start w:val="1"/>
      <w:numFmt w:val="lowerLetter"/>
      <w:lvlText w:val="%2."/>
      <w:lvlJc w:val="left"/>
      <w:pPr>
        <w:ind w:left="1440" w:hanging="360"/>
      </w:pPr>
    </w:lvl>
    <w:lvl w:ilvl="2" w:tplc="1A28F690">
      <w:start w:val="1"/>
      <w:numFmt w:val="lowerRoman"/>
      <w:lvlText w:val="%3."/>
      <w:lvlJc w:val="right"/>
      <w:pPr>
        <w:ind w:left="2160" w:hanging="180"/>
      </w:pPr>
    </w:lvl>
    <w:lvl w:ilvl="3" w:tplc="9E9666DE">
      <w:start w:val="1"/>
      <w:numFmt w:val="decimal"/>
      <w:lvlText w:val="%4."/>
      <w:lvlJc w:val="left"/>
      <w:pPr>
        <w:ind w:left="2880" w:hanging="360"/>
      </w:pPr>
    </w:lvl>
    <w:lvl w:ilvl="4" w:tplc="C458F3D8">
      <w:start w:val="1"/>
      <w:numFmt w:val="lowerLetter"/>
      <w:lvlText w:val="%5."/>
      <w:lvlJc w:val="left"/>
      <w:pPr>
        <w:ind w:left="3600" w:hanging="360"/>
      </w:pPr>
    </w:lvl>
    <w:lvl w:ilvl="5" w:tplc="67A6E518">
      <w:start w:val="1"/>
      <w:numFmt w:val="lowerRoman"/>
      <w:lvlText w:val="%6."/>
      <w:lvlJc w:val="right"/>
      <w:pPr>
        <w:ind w:left="4320" w:hanging="180"/>
      </w:pPr>
    </w:lvl>
    <w:lvl w:ilvl="6" w:tplc="57FCDBEE">
      <w:start w:val="1"/>
      <w:numFmt w:val="decimal"/>
      <w:lvlText w:val="%7."/>
      <w:lvlJc w:val="left"/>
      <w:pPr>
        <w:ind w:left="5040" w:hanging="360"/>
      </w:pPr>
    </w:lvl>
    <w:lvl w:ilvl="7" w:tplc="F7F039E4">
      <w:start w:val="1"/>
      <w:numFmt w:val="lowerLetter"/>
      <w:lvlText w:val="%8."/>
      <w:lvlJc w:val="left"/>
      <w:pPr>
        <w:ind w:left="5760" w:hanging="360"/>
      </w:pPr>
    </w:lvl>
    <w:lvl w:ilvl="8" w:tplc="5D2849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33875"/>
    <w:multiLevelType w:val="hybridMultilevel"/>
    <w:tmpl w:val="8A2E9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24F9B"/>
    <w:multiLevelType w:val="hybridMultilevel"/>
    <w:tmpl w:val="005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B1A6B"/>
    <w:multiLevelType w:val="hybridMultilevel"/>
    <w:tmpl w:val="684A6428"/>
    <w:lvl w:ilvl="0" w:tplc="C6764E82">
      <w:start w:val="1"/>
      <w:numFmt w:val="lowerLetter"/>
      <w:lvlText w:val="%1."/>
      <w:lvlJc w:val="left"/>
      <w:pPr>
        <w:ind w:left="720" w:hanging="360"/>
      </w:pPr>
    </w:lvl>
    <w:lvl w:ilvl="1" w:tplc="5866C3E0">
      <w:start w:val="1"/>
      <w:numFmt w:val="lowerLetter"/>
      <w:lvlText w:val="%2."/>
      <w:lvlJc w:val="left"/>
      <w:pPr>
        <w:ind w:left="1440" w:hanging="360"/>
      </w:pPr>
    </w:lvl>
    <w:lvl w:ilvl="2" w:tplc="23780CEA">
      <w:start w:val="1"/>
      <w:numFmt w:val="lowerRoman"/>
      <w:lvlText w:val="%3."/>
      <w:lvlJc w:val="right"/>
      <w:pPr>
        <w:ind w:left="2160" w:hanging="180"/>
      </w:pPr>
    </w:lvl>
    <w:lvl w:ilvl="3" w:tplc="C414B886">
      <w:start w:val="1"/>
      <w:numFmt w:val="decimal"/>
      <w:lvlText w:val="%4."/>
      <w:lvlJc w:val="left"/>
      <w:pPr>
        <w:ind w:left="2880" w:hanging="360"/>
      </w:pPr>
    </w:lvl>
    <w:lvl w:ilvl="4" w:tplc="799EFED8">
      <w:start w:val="1"/>
      <w:numFmt w:val="lowerLetter"/>
      <w:lvlText w:val="%5."/>
      <w:lvlJc w:val="left"/>
      <w:pPr>
        <w:ind w:left="3600" w:hanging="360"/>
      </w:pPr>
    </w:lvl>
    <w:lvl w:ilvl="5" w:tplc="2C10E24A">
      <w:start w:val="1"/>
      <w:numFmt w:val="lowerRoman"/>
      <w:lvlText w:val="%6."/>
      <w:lvlJc w:val="right"/>
      <w:pPr>
        <w:ind w:left="4320" w:hanging="180"/>
      </w:pPr>
    </w:lvl>
    <w:lvl w:ilvl="6" w:tplc="E06897BC">
      <w:start w:val="1"/>
      <w:numFmt w:val="decimal"/>
      <w:lvlText w:val="%7."/>
      <w:lvlJc w:val="left"/>
      <w:pPr>
        <w:ind w:left="5040" w:hanging="360"/>
      </w:pPr>
    </w:lvl>
    <w:lvl w:ilvl="7" w:tplc="A842892C">
      <w:start w:val="1"/>
      <w:numFmt w:val="lowerLetter"/>
      <w:lvlText w:val="%8."/>
      <w:lvlJc w:val="left"/>
      <w:pPr>
        <w:ind w:left="5760" w:hanging="360"/>
      </w:pPr>
    </w:lvl>
    <w:lvl w:ilvl="8" w:tplc="E9C0F1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D4813"/>
    <w:multiLevelType w:val="hybridMultilevel"/>
    <w:tmpl w:val="9DBCD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5161873">
    <w:abstractNumId w:val="21"/>
  </w:num>
  <w:num w:numId="2" w16cid:durableId="258029339">
    <w:abstractNumId w:val="11"/>
  </w:num>
  <w:num w:numId="3" w16cid:durableId="2107574951">
    <w:abstractNumId w:val="24"/>
  </w:num>
  <w:num w:numId="4" w16cid:durableId="29693471">
    <w:abstractNumId w:val="6"/>
  </w:num>
  <w:num w:numId="5" w16cid:durableId="534470439">
    <w:abstractNumId w:val="13"/>
  </w:num>
  <w:num w:numId="6" w16cid:durableId="101998644">
    <w:abstractNumId w:val="3"/>
  </w:num>
  <w:num w:numId="7" w16cid:durableId="634876979">
    <w:abstractNumId w:val="1"/>
  </w:num>
  <w:num w:numId="8" w16cid:durableId="2088070829">
    <w:abstractNumId w:val="22"/>
  </w:num>
  <w:num w:numId="9" w16cid:durableId="193231001">
    <w:abstractNumId w:val="8"/>
  </w:num>
  <w:num w:numId="10" w16cid:durableId="1863007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663523">
    <w:abstractNumId w:val="19"/>
  </w:num>
  <w:num w:numId="12" w16cid:durableId="1293901379">
    <w:abstractNumId w:val="7"/>
  </w:num>
  <w:num w:numId="13" w16cid:durableId="1508670051">
    <w:abstractNumId w:val="25"/>
  </w:num>
  <w:num w:numId="14" w16cid:durableId="2059089667">
    <w:abstractNumId w:val="12"/>
  </w:num>
  <w:num w:numId="15" w16cid:durableId="1739670962">
    <w:abstractNumId w:val="4"/>
  </w:num>
  <w:num w:numId="16" w16cid:durableId="996613739">
    <w:abstractNumId w:val="5"/>
  </w:num>
  <w:num w:numId="17" w16cid:durableId="1687094626">
    <w:abstractNumId w:val="10"/>
  </w:num>
  <w:num w:numId="18" w16cid:durableId="1360934632">
    <w:abstractNumId w:val="9"/>
  </w:num>
  <w:num w:numId="19" w16cid:durableId="1685128211">
    <w:abstractNumId w:val="15"/>
  </w:num>
  <w:num w:numId="20" w16cid:durableId="804202979">
    <w:abstractNumId w:val="18"/>
  </w:num>
  <w:num w:numId="21" w16cid:durableId="633557629">
    <w:abstractNumId w:val="14"/>
  </w:num>
  <w:num w:numId="22" w16cid:durableId="1846358051">
    <w:abstractNumId w:val="20"/>
  </w:num>
  <w:num w:numId="23" w16cid:durableId="1340153540">
    <w:abstractNumId w:val="2"/>
  </w:num>
  <w:num w:numId="24" w16cid:durableId="1757557487">
    <w:abstractNumId w:val="16"/>
  </w:num>
  <w:num w:numId="25" w16cid:durableId="546836912">
    <w:abstractNumId w:val="17"/>
  </w:num>
  <w:num w:numId="26" w16cid:durableId="210191514">
    <w:abstractNumId w:val="0"/>
  </w:num>
  <w:num w:numId="27" w16cid:durableId="16890171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NDEyMzK1MDSxsDRQ0lEKTi0uzszPAykwrAUAi5OkNywAAAA="/>
  </w:docVars>
  <w:rsids>
    <w:rsidRoot w:val="00D65AAC"/>
    <w:rsid w:val="000014B0"/>
    <w:rsid w:val="000023F9"/>
    <w:rsid w:val="00004499"/>
    <w:rsid w:val="000070A9"/>
    <w:rsid w:val="00013113"/>
    <w:rsid w:val="000161D0"/>
    <w:rsid w:val="0001720E"/>
    <w:rsid w:val="00022F0C"/>
    <w:rsid w:val="000411E9"/>
    <w:rsid w:val="000479DB"/>
    <w:rsid w:val="00053013"/>
    <w:rsid w:val="00054063"/>
    <w:rsid w:val="00063BF7"/>
    <w:rsid w:val="00066516"/>
    <w:rsid w:val="00067CC9"/>
    <w:rsid w:val="0007479F"/>
    <w:rsid w:val="00081CEF"/>
    <w:rsid w:val="000858EF"/>
    <w:rsid w:val="00093D9E"/>
    <w:rsid w:val="000A1C06"/>
    <w:rsid w:val="000A7995"/>
    <w:rsid w:val="000B1684"/>
    <w:rsid w:val="000C0E3A"/>
    <w:rsid w:val="000C4388"/>
    <w:rsid w:val="000D37C8"/>
    <w:rsid w:val="000D6A3B"/>
    <w:rsid w:val="000E149D"/>
    <w:rsid w:val="000E273D"/>
    <w:rsid w:val="000E6A18"/>
    <w:rsid w:val="000E6D26"/>
    <w:rsid w:val="000F05C4"/>
    <w:rsid w:val="000F0711"/>
    <w:rsid w:val="000F0B62"/>
    <w:rsid w:val="000F2A1E"/>
    <w:rsid w:val="00101A76"/>
    <w:rsid w:val="00120D4C"/>
    <w:rsid w:val="001251E0"/>
    <w:rsid w:val="0012562B"/>
    <w:rsid w:val="00130F30"/>
    <w:rsid w:val="00133901"/>
    <w:rsid w:val="001347E5"/>
    <w:rsid w:val="00135B6E"/>
    <w:rsid w:val="00136299"/>
    <w:rsid w:val="00137861"/>
    <w:rsid w:val="0014069E"/>
    <w:rsid w:val="0014205B"/>
    <w:rsid w:val="001433E8"/>
    <w:rsid w:val="00143563"/>
    <w:rsid w:val="001450A3"/>
    <w:rsid w:val="00152655"/>
    <w:rsid w:val="001531A8"/>
    <w:rsid w:val="00161FE6"/>
    <w:rsid w:val="0016368F"/>
    <w:rsid w:val="00166EF5"/>
    <w:rsid w:val="0018203A"/>
    <w:rsid w:val="001930CA"/>
    <w:rsid w:val="001951D3"/>
    <w:rsid w:val="001A02BD"/>
    <w:rsid w:val="001A1811"/>
    <w:rsid w:val="001B21BC"/>
    <w:rsid w:val="001B3B71"/>
    <w:rsid w:val="001B655E"/>
    <w:rsid w:val="001D63AC"/>
    <w:rsid w:val="001E0A20"/>
    <w:rsid w:val="001E16A3"/>
    <w:rsid w:val="001E668F"/>
    <w:rsid w:val="001E707D"/>
    <w:rsid w:val="00201E0A"/>
    <w:rsid w:val="00205FEC"/>
    <w:rsid w:val="002108C7"/>
    <w:rsid w:val="00221E4B"/>
    <w:rsid w:val="00230502"/>
    <w:rsid w:val="002332B2"/>
    <w:rsid w:val="002340FD"/>
    <w:rsid w:val="002359DE"/>
    <w:rsid w:val="00243246"/>
    <w:rsid w:val="002619C9"/>
    <w:rsid w:val="0027089D"/>
    <w:rsid w:val="00271299"/>
    <w:rsid w:val="00274F16"/>
    <w:rsid w:val="002759C6"/>
    <w:rsid w:val="00277C8B"/>
    <w:rsid w:val="002825BD"/>
    <w:rsid w:val="00283184"/>
    <w:rsid w:val="00285ED9"/>
    <w:rsid w:val="00290EB2"/>
    <w:rsid w:val="002970A2"/>
    <w:rsid w:val="002A1CFA"/>
    <w:rsid w:val="002A270E"/>
    <w:rsid w:val="002B31A7"/>
    <w:rsid w:val="002D00A2"/>
    <w:rsid w:val="002D798B"/>
    <w:rsid w:val="002E7B3D"/>
    <w:rsid w:val="00301A6A"/>
    <w:rsid w:val="003029DD"/>
    <w:rsid w:val="00303C1D"/>
    <w:rsid w:val="003043FB"/>
    <w:rsid w:val="00314704"/>
    <w:rsid w:val="0031631A"/>
    <w:rsid w:val="00321051"/>
    <w:rsid w:val="003234EB"/>
    <w:rsid w:val="00323BC8"/>
    <w:rsid w:val="00325972"/>
    <w:rsid w:val="00326086"/>
    <w:rsid w:val="0032712E"/>
    <w:rsid w:val="00327F33"/>
    <w:rsid w:val="0033176D"/>
    <w:rsid w:val="00335FB2"/>
    <w:rsid w:val="00337D36"/>
    <w:rsid w:val="003410E6"/>
    <w:rsid w:val="00341771"/>
    <w:rsid w:val="00341FF5"/>
    <w:rsid w:val="00347AB3"/>
    <w:rsid w:val="003510BE"/>
    <w:rsid w:val="00351468"/>
    <w:rsid w:val="00353E3B"/>
    <w:rsid w:val="00364F59"/>
    <w:rsid w:val="00367C11"/>
    <w:rsid w:val="003702E0"/>
    <w:rsid w:val="00371A04"/>
    <w:rsid w:val="00383E7E"/>
    <w:rsid w:val="003911F9"/>
    <w:rsid w:val="003922F2"/>
    <w:rsid w:val="00397C67"/>
    <w:rsid w:val="003A071F"/>
    <w:rsid w:val="003C0164"/>
    <w:rsid w:val="003C15F2"/>
    <w:rsid w:val="003C2BB2"/>
    <w:rsid w:val="003C6539"/>
    <w:rsid w:val="003C76A8"/>
    <w:rsid w:val="003E2274"/>
    <w:rsid w:val="003F0793"/>
    <w:rsid w:val="003F1621"/>
    <w:rsid w:val="003F451C"/>
    <w:rsid w:val="003F6A91"/>
    <w:rsid w:val="004053A1"/>
    <w:rsid w:val="004133B2"/>
    <w:rsid w:val="00416662"/>
    <w:rsid w:val="00421312"/>
    <w:rsid w:val="00423B9C"/>
    <w:rsid w:val="00424F8E"/>
    <w:rsid w:val="0043249B"/>
    <w:rsid w:val="004367F8"/>
    <w:rsid w:val="00442495"/>
    <w:rsid w:val="004471CF"/>
    <w:rsid w:val="00451046"/>
    <w:rsid w:val="004621A6"/>
    <w:rsid w:val="00466376"/>
    <w:rsid w:val="00467CD5"/>
    <w:rsid w:val="004744D3"/>
    <w:rsid w:val="0048058E"/>
    <w:rsid w:val="00481290"/>
    <w:rsid w:val="004905A2"/>
    <w:rsid w:val="004A5CCD"/>
    <w:rsid w:val="004B6D3D"/>
    <w:rsid w:val="004C5916"/>
    <w:rsid w:val="004D1070"/>
    <w:rsid w:val="004D4BF7"/>
    <w:rsid w:val="004D579A"/>
    <w:rsid w:val="004E3370"/>
    <w:rsid w:val="004E69BF"/>
    <w:rsid w:val="004F2280"/>
    <w:rsid w:val="004F321E"/>
    <w:rsid w:val="004F7B37"/>
    <w:rsid w:val="004F7CF6"/>
    <w:rsid w:val="0050713B"/>
    <w:rsid w:val="005204CB"/>
    <w:rsid w:val="0052150C"/>
    <w:rsid w:val="0052202E"/>
    <w:rsid w:val="0052647A"/>
    <w:rsid w:val="00533747"/>
    <w:rsid w:val="00534810"/>
    <w:rsid w:val="00540693"/>
    <w:rsid w:val="0054083F"/>
    <w:rsid w:val="00541FF7"/>
    <w:rsid w:val="00542A63"/>
    <w:rsid w:val="00543D4C"/>
    <w:rsid w:val="005478E5"/>
    <w:rsid w:val="00552AFD"/>
    <w:rsid w:val="0055336A"/>
    <w:rsid w:val="0055719C"/>
    <w:rsid w:val="0056138C"/>
    <w:rsid w:val="00563FF3"/>
    <w:rsid w:val="005664EF"/>
    <w:rsid w:val="00570E4E"/>
    <w:rsid w:val="00575223"/>
    <w:rsid w:val="00576030"/>
    <w:rsid w:val="00580722"/>
    <w:rsid w:val="00582121"/>
    <w:rsid w:val="00584D84"/>
    <w:rsid w:val="00586289"/>
    <w:rsid w:val="0058744F"/>
    <w:rsid w:val="0059006D"/>
    <w:rsid w:val="0059392A"/>
    <w:rsid w:val="00596B0B"/>
    <w:rsid w:val="005A0D31"/>
    <w:rsid w:val="005A1A22"/>
    <w:rsid w:val="005A2FC5"/>
    <w:rsid w:val="005B7E32"/>
    <w:rsid w:val="005C4FF3"/>
    <w:rsid w:val="005D2B04"/>
    <w:rsid w:val="005F4AB8"/>
    <w:rsid w:val="005F56E7"/>
    <w:rsid w:val="00600012"/>
    <w:rsid w:val="00601113"/>
    <w:rsid w:val="00602F0F"/>
    <w:rsid w:val="00607E2C"/>
    <w:rsid w:val="0061028C"/>
    <w:rsid w:val="00613C58"/>
    <w:rsid w:val="006200B1"/>
    <w:rsid w:val="00625B5D"/>
    <w:rsid w:val="00635903"/>
    <w:rsid w:val="00636197"/>
    <w:rsid w:val="006410B5"/>
    <w:rsid w:val="00641F2E"/>
    <w:rsid w:val="00644F7F"/>
    <w:rsid w:val="00645350"/>
    <w:rsid w:val="006516FF"/>
    <w:rsid w:val="00656111"/>
    <w:rsid w:val="0065661D"/>
    <w:rsid w:val="0065735D"/>
    <w:rsid w:val="00660869"/>
    <w:rsid w:val="00664BF4"/>
    <w:rsid w:val="00667E4A"/>
    <w:rsid w:val="00671C6D"/>
    <w:rsid w:val="00673AD8"/>
    <w:rsid w:val="00674D7A"/>
    <w:rsid w:val="006754A4"/>
    <w:rsid w:val="00677048"/>
    <w:rsid w:val="006775F1"/>
    <w:rsid w:val="006902BC"/>
    <w:rsid w:val="00691484"/>
    <w:rsid w:val="00693076"/>
    <w:rsid w:val="0069689F"/>
    <w:rsid w:val="006A2891"/>
    <w:rsid w:val="006A2EAB"/>
    <w:rsid w:val="006A52CC"/>
    <w:rsid w:val="006A660C"/>
    <w:rsid w:val="006A6C1B"/>
    <w:rsid w:val="006B08C6"/>
    <w:rsid w:val="006D3807"/>
    <w:rsid w:val="006D51E6"/>
    <w:rsid w:val="006E3269"/>
    <w:rsid w:val="006F1A5F"/>
    <w:rsid w:val="006F1C84"/>
    <w:rsid w:val="006F4279"/>
    <w:rsid w:val="006F4558"/>
    <w:rsid w:val="00714F59"/>
    <w:rsid w:val="00715E3E"/>
    <w:rsid w:val="00723899"/>
    <w:rsid w:val="0072497C"/>
    <w:rsid w:val="00725134"/>
    <w:rsid w:val="00727E49"/>
    <w:rsid w:val="007325BA"/>
    <w:rsid w:val="0073305C"/>
    <w:rsid w:val="0073645D"/>
    <w:rsid w:val="00737E25"/>
    <w:rsid w:val="00746673"/>
    <w:rsid w:val="007473B2"/>
    <w:rsid w:val="007562AE"/>
    <w:rsid w:val="0077101F"/>
    <w:rsid w:val="00772DAC"/>
    <w:rsid w:val="0077331E"/>
    <w:rsid w:val="007741F7"/>
    <w:rsid w:val="00775DD7"/>
    <w:rsid w:val="00780BFE"/>
    <w:rsid w:val="00786039"/>
    <w:rsid w:val="007903BB"/>
    <w:rsid w:val="007B0496"/>
    <w:rsid w:val="007B0632"/>
    <w:rsid w:val="007B42F6"/>
    <w:rsid w:val="007B6609"/>
    <w:rsid w:val="007C53B3"/>
    <w:rsid w:val="007D52E0"/>
    <w:rsid w:val="007E5733"/>
    <w:rsid w:val="007E58BD"/>
    <w:rsid w:val="007E7F57"/>
    <w:rsid w:val="007F0FAC"/>
    <w:rsid w:val="007F114B"/>
    <w:rsid w:val="007F351B"/>
    <w:rsid w:val="007F40B6"/>
    <w:rsid w:val="00801F10"/>
    <w:rsid w:val="008020DC"/>
    <w:rsid w:val="008023FB"/>
    <w:rsid w:val="00806C13"/>
    <w:rsid w:val="00812B7B"/>
    <w:rsid w:val="008130BF"/>
    <w:rsid w:val="008132F5"/>
    <w:rsid w:val="008144D4"/>
    <w:rsid w:val="008166BF"/>
    <w:rsid w:val="00822872"/>
    <w:rsid w:val="00822F12"/>
    <w:rsid w:val="00826824"/>
    <w:rsid w:val="00826F58"/>
    <w:rsid w:val="00830F9F"/>
    <w:rsid w:val="00834FF8"/>
    <w:rsid w:val="00844CB6"/>
    <w:rsid w:val="0084582A"/>
    <w:rsid w:val="00845E96"/>
    <w:rsid w:val="00846CAC"/>
    <w:rsid w:val="008513EF"/>
    <w:rsid w:val="008542FF"/>
    <w:rsid w:val="00854E6F"/>
    <w:rsid w:val="00862AC6"/>
    <w:rsid w:val="00870169"/>
    <w:rsid w:val="00880907"/>
    <w:rsid w:val="00884E39"/>
    <w:rsid w:val="008862FF"/>
    <w:rsid w:val="008877B6"/>
    <w:rsid w:val="00892103"/>
    <w:rsid w:val="00894159"/>
    <w:rsid w:val="008A1B25"/>
    <w:rsid w:val="008A232A"/>
    <w:rsid w:val="008B08EE"/>
    <w:rsid w:val="008B49F8"/>
    <w:rsid w:val="008C1488"/>
    <w:rsid w:val="008C71AD"/>
    <w:rsid w:val="008D21D6"/>
    <w:rsid w:val="008D5CA0"/>
    <w:rsid w:val="008D6E31"/>
    <w:rsid w:val="008D7178"/>
    <w:rsid w:val="008D76BB"/>
    <w:rsid w:val="008E3822"/>
    <w:rsid w:val="008E4966"/>
    <w:rsid w:val="008E5AB3"/>
    <w:rsid w:val="008E7070"/>
    <w:rsid w:val="008F1174"/>
    <w:rsid w:val="009006A7"/>
    <w:rsid w:val="00900965"/>
    <w:rsid w:val="00905AD0"/>
    <w:rsid w:val="009060A7"/>
    <w:rsid w:val="00910669"/>
    <w:rsid w:val="00910B42"/>
    <w:rsid w:val="00912794"/>
    <w:rsid w:val="009156D6"/>
    <w:rsid w:val="0092069C"/>
    <w:rsid w:val="00924B3A"/>
    <w:rsid w:val="0093085C"/>
    <w:rsid w:val="00935860"/>
    <w:rsid w:val="00955F2D"/>
    <w:rsid w:val="009605CF"/>
    <w:rsid w:val="00974393"/>
    <w:rsid w:val="00977747"/>
    <w:rsid w:val="0098187B"/>
    <w:rsid w:val="009827E6"/>
    <w:rsid w:val="00992D53"/>
    <w:rsid w:val="00992D7A"/>
    <w:rsid w:val="009A03CD"/>
    <w:rsid w:val="009A7A21"/>
    <w:rsid w:val="009B0EE6"/>
    <w:rsid w:val="009B14A5"/>
    <w:rsid w:val="009B4589"/>
    <w:rsid w:val="009C11C0"/>
    <w:rsid w:val="009C5061"/>
    <w:rsid w:val="009D0979"/>
    <w:rsid w:val="009D0BC6"/>
    <w:rsid w:val="00A01DB9"/>
    <w:rsid w:val="00A0275B"/>
    <w:rsid w:val="00A04395"/>
    <w:rsid w:val="00A06D1A"/>
    <w:rsid w:val="00A12678"/>
    <w:rsid w:val="00A15657"/>
    <w:rsid w:val="00A16ACD"/>
    <w:rsid w:val="00A17A12"/>
    <w:rsid w:val="00A3023D"/>
    <w:rsid w:val="00A30BF7"/>
    <w:rsid w:val="00A32FB8"/>
    <w:rsid w:val="00A353BB"/>
    <w:rsid w:val="00A36C50"/>
    <w:rsid w:val="00A4228A"/>
    <w:rsid w:val="00A44EBD"/>
    <w:rsid w:val="00A450F6"/>
    <w:rsid w:val="00A47AF2"/>
    <w:rsid w:val="00A47D97"/>
    <w:rsid w:val="00A5354A"/>
    <w:rsid w:val="00A57431"/>
    <w:rsid w:val="00A57D8B"/>
    <w:rsid w:val="00A71B7F"/>
    <w:rsid w:val="00A760BD"/>
    <w:rsid w:val="00A840AD"/>
    <w:rsid w:val="00A93989"/>
    <w:rsid w:val="00AA23EF"/>
    <w:rsid w:val="00AA4526"/>
    <w:rsid w:val="00AB67A9"/>
    <w:rsid w:val="00AB6D49"/>
    <w:rsid w:val="00AC13C2"/>
    <w:rsid w:val="00AC2C14"/>
    <w:rsid w:val="00AC40C7"/>
    <w:rsid w:val="00AC602B"/>
    <w:rsid w:val="00AC6BD4"/>
    <w:rsid w:val="00AD3B8E"/>
    <w:rsid w:val="00AE3C71"/>
    <w:rsid w:val="00AE5635"/>
    <w:rsid w:val="00AE76BF"/>
    <w:rsid w:val="00AF0D46"/>
    <w:rsid w:val="00AF16D5"/>
    <w:rsid w:val="00AF43BE"/>
    <w:rsid w:val="00AF4E23"/>
    <w:rsid w:val="00B036FE"/>
    <w:rsid w:val="00B0502D"/>
    <w:rsid w:val="00B05157"/>
    <w:rsid w:val="00B05CF3"/>
    <w:rsid w:val="00B1057F"/>
    <w:rsid w:val="00B110C1"/>
    <w:rsid w:val="00B133F0"/>
    <w:rsid w:val="00B209F9"/>
    <w:rsid w:val="00B253FD"/>
    <w:rsid w:val="00B259BB"/>
    <w:rsid w:val="00B43474"/>
    <w:rsid w:val="00B44322"/>
    <w:rsid w:val="00B4552B"/>
    <w:rsid w:val="00B47BF5"/>
    <w:rsid w:val="00B5140D"/>
    <w:rsid w:val="00B52494"/>
    <w:rsid w:val="00B535E2"/>
    <w:rsid w:val="00B54910"/>
    <w:rsid w:val="00B549AE"/>
    <w:rsid w:val="00B55D69"/>
    <w:rsid w:val="00B70E62"/>
    <w:rsid w:val="00B73B88"/>
    <w:rsid w:val="00B74838"/>
    <w:rsid w:val="00B823C5"/>
    <w:rsid w:val="00B832AD"/>
    <w:rsid w:val="00B84ABC"/>
    <w:rsid w:val="00B87DAB"/>
    <w:rsid w:val="00B904E8"/>
    <w:rsid w:val="00B923FB"/>
    <w:rsid w:val="00B924EC"/>
    <w:rsid w:val="00B93BD7"/>
    <w:rsid w:val="00B97D2D"/>
    <w:rsid w:val="00B97E01"/>
    <w:rsid w:val="00BB48C0"/>
    <w:rsid w:val="00BC400C"/>
    <w:rsid w:val="00BD205A"/>
    <w:rsid w:val="00BE30AE"/>
    <w:rsid w:val="00BE3871"/>
    <w:rsid w:val="00BE59FA"/>
    <w:rsid w:val="00BF0212"/>
    <w:rsid w:val="00BF4B71"/>
    <w:rsid w:val="00BF6036"/>
    <w:rsid w:val="00C25473"/>
    <w:rsid w:val="00C35B04"/>
    <w:rsid w:val="00C378E9"/>
    <w:rsid w:val="00C44086"/>
    <w:rsid w:val="00C46077"/>
    <w:rsid w:val="00C46574"/>
    <w:rsid w:val="00C503BE"/>
    <w:rsid w:val="00C534AE"/>
    <w:rsid w:val="00C61CE8"/>
    <w:rsid w:val="00C630A7"/>
    <w:rsid w:val="00C67CE7"/>
    <w:rsid w:val="00C71C77"/>
    <w:rsid w:val="00C76D38"/>
    <w:rsid w:val="00C77345"/>
    <w:rsid w:val="00C97AD7"/>
    <w:rsid w:val="00C97DD9"/>
    <w:rsid w:val="00CA06C9"/>
    <w:rsid w:val="00CA1104"/>
    <w:rsid w:val="00CB005D"/>
    <w:rsid w:val="00CB4D60"/>
    <w:rsid w:val="00CB5BD1"/>
    <w:rsid w:val="00CB6A1C"/>
    <w:rsid w:val="00CB7487"/>
    <w:rsid w:val="00CC001C"/>
    <w:rsid w:val="00CC0190"/>
    <w:rsid w:val="00CC26E9"/>
    <w:rsid w:val="00CC3AF6"/>
    <w:rsid w:val="00CD2623"/>
    <w:rsid w:val="00CD7DEF"/>
    <w:rsid w:val="00CE17E6"/>
    <w:rsid w:val="00CE4F90"/>
    <w:rsid w:val="00CF2B80"/>
    <w:rsid w:val="00CF2DF0"/>
    <w:rsid w:val="00CF5A2C"/>
    <w:rsid w:val="00D04663"/>
    <w:rsid w:val="00D064EC"/>
    <w:rsid w:val="00D066D1"/>
    <w:rsid w:val="00D06FAC"/>
    <w:rsid w:val="00D070F7"/>
    <w:rsid w:val="00D12F7F"/>
    <w:rsid w:val="00D14269"/>
    <w:rsid w:val="00D1664A"/>
    <w:rsid w:val="00D167EF"/>
    <w:rsid w:val="00D33EA0"/>
    <w:rsid w:val="00D343EC"/>
    <w:rsid w:val="00D363E6"/>
    <w:rsid w:val="00D36EDE"/>
    <w:rsid w:val="00D41C0E"/>
    <w:rsid w:val="00D41CC9"/>
    <w:rsid w:val="00D427FD"/>
    <w:rsid w:val="00D509D3"/>
    <w:rsid w:val="00D54D1D"/>
    <w:rsid w:val="00D57EB8"/>
    <w:rsid w:val="00D63BB4"/>
    <w:rsid w:val="00D652BC"/>
    <w:rsid w:val="00D656E3"/>
    <w:rsid w:val="00D65AAC"/>
    <w:rsid w:val="00D664B3"/>
    <w:rsid w:val="00D66E2D"/>
    <w:rsid w:val="00D72BEF"/>
    <w:rsid w:val="00D75334"/>
    <w:rsid w:val="00D779DA"/>
    <w:rsid w:val="00D82331"/>
    <w:rsid w:val="00D83656"/>
    <w:rsid w:val="00D86CF2"/>
    <w:rsid w:val="00D9427D"/>
    <w:rsid w:val="00DA1609"/>
    <w:rsid w:val="00DA2644"/>
    <w:rsid w:val="00DA2D08"/>
    <w:rsid w:val="00DA4037"/>
    <w:rsid w:val="00DA7661"/>
    <w:rsid w:val="00DC1B52"/>
    <w:rsid w:val="00DC1F9A"/>
    <w:rsid w:val="00DD31E8"/>
    <w:rsid w:val="00DD63DE"/>
    <w:rsid w:val="00DE29C3"/>
    <w:rsid w:val="00DF4C5D"/>
    <w:rsid w:val="00E010BB"/>
    <w:rsid w:val="00E120AC"/>
    <w:rsid w:val="00E12FBD"/>
    <w:rsid w:val="00E144E8"/>
    <w:rsid w:val="00E224CE"/>
    <w:rsid w:val="00E2609E"/>
    <w:rsid w:val="00E26333"/>
    <w:rsid w:val="00E321E7"/>
    <w:rsid w:val="00E33E3A"/>
    <w:rsid w:val="00E40D7C"/>
    <w:rsid w:val="00E430E5"/>
    <w:rsid w:val="00E5750F"/>
    <w:rsid w:val="00E61F2E"/>
    <w:rsid w:val="00E62B48"/>
    <w:rsid w:val="00E65DAE"/>
    <w:rsid w:val="00E666A1"/>
    <w:rsid w:val="00E72D50"/>
    <w:rsid w:val="00E73AE8"/>
    <w:rsid w:val="00E7686E"/>
    <w:rsid w:val="00E813AC"/>
    <w:rsid w:val="00E816C1"/>
    <w:rsid w:val="00E91102"/>
    <w:rsid w:val="00E94FCA"/>
    <w:rsid w:val="00E95285"/>
    <w:rsid w:val="00E952B9"/>
    <w:rsid w:val="00E968E6"/>
    <w:rsid w:val="00EB6B79"/>
    <w:rsid w:val="00ED6933"/>
    <w:rsid w:val="00ED75E9"/>
    <w:rsid w:val="00EE52D5"/>
    <w:rsid w:val="00EE6AF1"/>
    <w:rsid w:val="00EF3EAC"/>
    <w:rsid w:val="00EF433A"/>
    <w:rsid w:val="00F04884"/>
    <w:rsid w:val="00F11391"/>
    <w:rsid w:val="00F223F4"/>
    <w:rsid w:val="00F228C2"/>
    <w:rsid w:val="00F22B8B"/>
    <w:rsid w:val="00F333A5"/>
    <w:rsid w:val="00F37507"/>
    <w:rsid w:val="00F40E4F"/>
    <w:rsid w:val="00F419DF"/>
    <w:rsid w:val="00F45980"/>
    <w:rsid w:val="00F531AA"/>
    <w:rsid w:val="00F53CBB"/>
    <w:rsid w:val="00F5575D"/>
    <w:rsid w:val="00F57622"/>
    <w:rsid w:val="00F64D61"/>
    <w:rsid w:val="00F6766C"/>
    <w:rsid w:val="00F71D61"/>
    <w:rsid w:val="00F72B0E"/>
    <w:rsid w:val="00F74B53"/>
    <w:rsid w:val="00F76A97"/>
    <w:rsid w:val="00F811D5"/>
    <w:rsid w:val="00F82E63"/>
    <w:rsid w:val="00F838A1"/>
    <w:rsid w:val="00F85813"/>
    <w:rsid w:val="00F87D1F"/>
    <w:rsid w:val="00FA0020"/>
    <w:rsid w:val="00FA2E40"/>
    <w:rsid w:val="00FA4B99"/>
    <w:rsid w:val="00FA5493"/>
    <w:rsid w:val="00FA798D"/>
    <w:rsid w:val="00FA7A6B"/>
    <w:rsid w:val="00FB010D"/>
    <w:rsid w:val="00FB2864"/>
    <w:rsid w:val="00FB3197"/>
    <w:rsid w:val="00FB5379"/>
    <w:rsid w:val="00FC0447"/>
    <w:rsid w:val="00FC1269"/>
    <w:rsid w:val="00FC688B"/>
    <w:rsid w:val="00FD0F69"/>
    <w:rsid w:val="00FE0921"/>
    <w:rsid w:val="00FE0AB6"/>
    <w:rsid w:val="00FE375F"/>
    <w:rsid w:val="00FE58A2"/>
    <w:rsid w:val="00FF1BA9"/>
    <w:rsid w:val="00FF2196"/>
    <w:rsid w:val="00FF444F"/>
    <w:rsid w:val="00FF5617"/>
    <w:rsid w:val="00FF64DA"/>
    <w:rsid w:val="02E8770A"/>
    <w:rsid w:val="5483A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C5A8"/>
  <w15:docId w15:val="{58408737-4F45-44AC-A50B-B94D703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B0"/>
  </w:style>
  <w:style w:type="paragraph" w:styleId="Footer">
    <w:name w:val="footer"/>
    <w:basedOn w:val="Normal"/>
    <w:link w:val="Foot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B0"/>
  </w:style>
  <w:style w:type="paragraph" w:styleId="BalloonText">
    <w:name w:val="Balloon Text"/>
    <w:basedOn w:val="Normal"/>
    <w:link w:val="BalloonTextChar"/>
    <w:uiPriority w:val="99"/>
    <w:semiHidden/>
    <w:unhideWhenUsed/>
    <w:rsid w:val="0000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79F"/>
    <w:pPr>
      <w:ind w:left="720"/>
      <w:contextualSpacing/>
    </w:pPr>
  </w:style>
  <w:style w:type="table" w:styleId="TableGrid">
    <w:name w:val="Table Grid"/>
    <w:basedOn w:val="TableNormal"/>
    <w:uiPriority w:val="59"/>
    <w:rsid w:val="008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1D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811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orian6\Downloads\BHS%20Minutes%20Template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0377D01BFF4597B13550C2FED0F2" ma:contentTypeVersion="7" ma:contentTypeDescription="Create a new document." ma:contentTypeScope="" ma:versionID="c8ac94c4563eb9cb8c647195829626c2">
  <xsd:schema xmlns:xsd="http://www.w3.org/2001/XMLSchema" xmlns:xs="http://www.w3.org/2001/XMLSchema" xmlns:p="http://schemas.microsoft.com/office/2006/metadata/properties" xmlns:ns2="d3fbdd45-96c9-4ead-9afe-c965a536019e" xmlns:ns3="3992620c-1d3e-4837-82ff-28f0ea837794" targetNamespace="http://schemas.microsoft.com/office/2006/metadata/properties" ma:root="true" ma:fieldsID="5271c72d22145c5a550576b2f4b7333c" ns2:_="" ns3:_="">
    <xsd:import namespace="d3fbdd45-96c9-4ead-9afe-c965a536019e"/>
    <xsd:import namespace="3992620c-1d3e-4837-82ff-28f0ea8377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620c-1d3e-4837-82ff-28f0ea83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bdd45-96c9-4ead-9afe-c965a536019e">
      <UserInfo>
        <DisplayName>Crowder, Rhonda</DisplayName>
        <AccountId>7567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3DF60A-BCDC-41E1-B3C4-ED2E480F7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F7DEC-4AF0-4F0A-9CB3-E76C583D9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3992620c-1d3e-4837-82ff-28f0ea83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043EB-DA83-417B-B80F-3D82234BD560}">
  <ds:schemaRefs>
    <ds:schemaRef ds:uri="http://schemas.microsoft.com/office/2006/metadata/properties"/>
    <ds:schemaRef ds:uri="http://schemas.microsoft.com/office/infopath/2007/PartnerControls"/>
    <ds:schemaRef ds:uri="d3fbdd45-96c9-4ead-9afe-c965a5360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BHS Minutes Template_landscape</Template>
  <TotalTime>1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Well San Diego Agenda - Internal (Blue) Portrait</vt:lpstr>
    </vt:vector>
  </TitlesOfParts>
  <Company>The County of San Diego</Company>
  <LinksUpToDate>false</LinksUpToDate>
  <CharactersWithSpaces>1839</CharactersWithSpaces>
  <SharedDoc>false</SharedDoc>
  <HLinks>
    <vt:vector size="18" baseType="variant">
      <vt:variant>
        <vt:i4>6226038</vt:i4>
      </vt:variant>
      <vt:variant>
        <vt:i4>6</vt:i4>
      </vt:variant>
      <vt:variant>
        <vt:i4>0</vt:i4>
      </vt:variant>
      <vt:variant>
        <vt:i4>5</vt:i4>
      </vt:variant>
      <vt:variant>
        <vt:lpwstr>mailto:Samantha.Marquez@sdcounty.ca.gov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Well San Diego Agenda - Internal (Blue) Portrait</dc:title>
  <dc:creator>Soriano, Christian</dc:creator>
  <cp:lastModifiedBy>Houghton, Catherine</cp:lastModifiedBy>
  <cp:revision>2</cp:revision>
  <cp:lastPrinted>2016-01-05T00:09:00Z</cp:lastPrinted>
  <dcterms:created xsi:type="dcterms:W3CDTF">2024-09-19T21:51:00Z</dcterms:created>
  <dcterms:modified xsi:type="dcterms:W3CDTF">2024-09-19T21:51:00Z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0x01010017F00377D01BFF4597B13550C2FED0F2</vt:lpwstr>
  </property>
  <property fmtid="{D5CDD505-2E9C-101B-9397-08002B2CF9AE}" pid="3" name="Order">
    <vt:r8>4800</vt:r8>
  </property>
  <property fmtid="{D5CDD505-2E9C-101B-9397-08002B2CF9AE}" pid="4" name="URL">
    <vt:lpwstr/>
  </property>
</Properties>
</file>